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56BDD" w14:textId="77777777" w:rsidR="00657188" w:rsidRDefault="00FA5A27" w:rsidP="00C32432">
      <w:pPr>
        <w:jc w:val="both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4856BDE" wp14:editId="7E983788">
                <wp:simplePos x="0" y="0"/>
                <wp:positionH relativeFrom="page">
                  <wp:posOffset>1150620</wp:posOffset>
                </wp:positionH>
                <wp:positionV relativeFrom="page">
                  <wp:posOffset>2506980</wp:posOffset>
                </wp:positionV>
                <wp:extent cx="5295265" cy="7368540"/>
                <wp:effectExtent l="0" t="0" r="0" b="3810"/>
                <wp:wrapNone/>
                <wp:docPr id="4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265" cy="736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856C02" w14:textId="77777777" w:rsidR="00FA5A27" w:rsidRPr="00E004E6" w:rsidRDefault="00D920B0" w:rsidP="00D920B0">
                            <w:pPr>
                              <w:pStyle w:val="CompanyName"/>
                              <w:rPr>
                                <w:rFonts w:ascii="HGP創英角ｺﾞｼｯｸUB" w:eastAsia="HGP創英角ｺﾞｼｯｸUB" w:hAnsi="HGP創英角ｺﾞｼｯｸUB" w:cs="ＭＳ ゴシック"/>
                                <w:sz w:val="72"/>
                                <w:szCs w:val="72"/>
                                <w:lang w:eastAsia="ja-JP"/>
                              </w:rPr>
                            </w:pPr>
                            <w:r w:rsidRPr="00E004E6">
                              <w:rPr>
                                <w:rFonts w:ascii="HGP創英角ｺﾞｼｯｸUB" w:eastAsia="HGP創英角ｺﾞｼｯｸUB" w:hAnsi="HGP創英角ｺﾞｼｯｸUB" w:cs="ＭＳ ゴシック" w:hint="eastAsia"/>
                                <w:sz w:val="72"/>
                                <w:szCs w:val="72"/>
                                <w:lang w:eastAsia="ja-JP"/>
                              </w:rPr>
                              <w:t>クリスマスメニュー</w:t>
                            </w:r>
                          </w:p>
                          <w:p w14:paraId="54856C03" w14:textId="77777777" w:rsidR="00D920B0" w:rsidRPr="00C32432" w:rsidRDefault="00195DA8" w:rsidP="00D920B0">
                            <w:pPr>
                              <w:pStyle w:val="CompanyName"/>
                              <w:rPr>
                                <w:rFonts w:ascii="HGP明朝E" w:eastAsia="HGP明朝E" w:hAnsi="ＭＳ Ｐゴシック" w:cs="ＭＳ ゴシック"/>
                                <w:sz w:val="40"/>
                                <w:szCs w:val="40"/>
                                <w:lang w:eastAsia="ja-JP"/>
                              </w:rPr>
                            </w:pPr>
                            <w:r w:rsidRPr="00C32432">
                              <w:rPr>
                                <w:rFonts w:ascii="HGP明朝E" w:eastAsia="HGP明朝E" w:hAnsi="ＭＳ Ｐゴシック" w:cs="ＭＳ ゴシック" w:hint="eastAsia"/>
                                <w:sz w:val="40"/>
                                <w:szCs w:val="40"/>
                                <w:lang w:eastAsia="ja-JP"/>
                              </w:rPr>
                              <w:t>☆ファースト</w:t>
                            </w:r>
                            <w:r w:rsidRPr="00C32432">
                              <w:rPr>
                                <w:rFonts w:ascii="HGP明朝E" w:eastAsia="HGP明朝E" w:hAnsi="ＭＳ Ｐゴシック" w:cs="ＭＳ ゴシック"/>
                                <w:sz w:val="40"/>
                                <w:szCs w:val="40"/>
                                <w:lang w:eastAsia="ja-JP"/>
                              </w:rPr>
                              <w:t>ドリンク</w:t>
                            </w:r>
                          </w:p>
                          <w:p w14:paraId="54856C04" w14:textId="77777777" w:rsidR="00195DA8" w:rsidRPr="00C32432" w:rsidRDefault="00195DA8" w:rsidP="00D920B0">
                            <w:pPr>
                              <w:pStyle w:val="CompanyName"/>
                              <w:rPr>
                                <w:rFonts w:ascii="HGP明朝E" w:eastAsia="HGP明朝E" w:hAnsi="ＭＳ Ｐゴシック" w:cs="ＭＳ ゴシック"/>
                                <w:sz w:val="40"/>
                                <w:szCs w:val="40"/>
                                <w:lang w:eastAsia="ja-JP"/>
                              </w:rPr>
                            </w:pPr>
                            <w:r w:rsidRPr="00C32432">
                              <w:rPr>
                                <w:rFonts w:ascii="HGP明朝E" w:eastAsia="HGP明朝E" w:hAnsi="ＭＳ Ｐゴシック" w:cs="ＭＳ ゴシック" w:hint="eastAsia"/>
                                <w:sz w:val="40"/>
                                <w:szCs w:val="40"/>
                                <w:lang w:eastAsia="ja-JP"/>
                              </w:rPr>
                              <w:t>（</w:t>
                            </w:r>
                            <w:r w:rsidRPr="00C32432">
                              <w:rPr>
                                <w:rFonts w:ascii="HGP明朝E" w:eastAsia="HGP明朝E" w:hAnsi="ＭＳ Ｐゴシック" w:cs="ＭＳ ゴシック"/>
                                <w:sz w:val="40"/>
                                <w:szCs w:val="40"/>
                                <w:lang w:eastAsia="ja-JP"/>
                              </w:rPr>
                              <w:t>アルコール</w:t>
                            </w:r>
                            <w:r w:rsidRPr="00C32432">
                              <w:rPr>
                                <w:rFonts w:ascii="HGP明朝E" w:eastAsia="HGP明朝E" w:hAnsi="ＭＳ Ｐゴシック" w:cs="ＭＳ ゴシック" w:hint="eastAsia"/>
                                <w:sz w:val="40"/>
                                <w:szCs w:val="40"/>
                                <w:lang w:eastAsia="ja-JP"/>
                              </w:rPr>
                              <w:t>ｏｒソフトドリンク</w:t>
                            </w:r>
                            <w:r w:rsidRPr="00C32432">
                              <w:rPr>
                                <w:rFonts w:ascii="HGP明朝E" w:eastAsia="HGP明朝E" w:hAnsi="ＭＳ Ｐゴシック" w:cs="ＭＳ ゴシック"/>
                                <w:sz w:val="40"/>
                                <w:szCs w:val="40"/>
                                <w:lang w:eastAsia="ja-JP"/>
                              </w:rPr>
                              <w:t>）</w:t>
                            </w:r>
                          </w:p>
                          <w:p w14:paraId="54856C05" w14:textId="37AC93E9" w:rsidR="00D920B0" w:rsidRPr="00C32432" w:rsidRDefault="00D920B0" w:rsidP="00D920B0">
                            <w:pPr>
                              <w:pStyle w:val="CompanyName"/>
                              <w:rPr>
                                <w:rFonts w:ascii="AR ADGothicJP Medium" w:eastAsia="AR ADGothicJP Medium" w:hAnsi="AR ADGothicJP Medium" w:cs="ＭＳ ゴシック"/>
                                <w:b/>
                                <w:sz w:val="40"/>
                                <w:szCs w:val="40"/>
                                <w:lang w:eastAsia="ja-JP"/>
                              </w:rPr>
                            </w:pPr>
                            <w:r w:rsidRPr="00C32432">
                              <w:rPr>
                                <w:rFonts w:ascii="AR ADGothicJP Medium" w:eastAsia="AR ADGothicJP Medium" w:hAnsi="AR ADGothicJP Medium" w:cs="ＭＳ ゴシック" w:hint="eastAsia"/>
                                <w:b/>
                                <w:sz w:val="40"/>
                                <w:szCs w:val="40"/>
                                <w:lang w:eastAsia="ja-JP"/>
                              </w:rPr>
                              <w:t>☆</w:t>
                            </w:r>
                            <w:r w:rsidR="001900FF">
                              <w:rPr>
                                <w:rFonts w:ascii="AR ADGothicJP Medium" w:eastAsia="AR ADGothicJP Medium" w:hAnsi="AR ADGothicJP Medium" w:cs="ＭＳ ゴシック" w:hint="eastAsia"/>
                                <w:b/>
                                <w:sz w:val="40"/>
                                <w:szCs w:val="40"/>
                                <w:lang w:eastAsia="ja-JP"/>
                              </w:rPr>
                              <w:t>生ハムサラダ</w:t>
                            </w:r>
                          </w:p>
                          <w:p w14:paraId="54856C06" w14:textId="77777777" w:rsidR="00D920B0" w:rsidRPr="00C32432" w:rsidRDefault="00D920B0" w:rsidP="00D920B0">
                            <w:pPr>
                              <w:pStyle w:val="CompanyName"/>
                              <w:rPr>
                                <w:rFonts w:ascii="AR ADGothicJP Medium" w:eastAsia="AR ADGothicJP Medium" w:hAnsi="AR ADGothicJP Medium" w:cs="ＭＳ ゴシック"/>
                                <w:b/>
                                <w:sz w:val="40"/>
                                <w:szCs w:val="40"/>
                                <w:lang w:eastAsia="ja-JP"/>
                              </w:rPr>
                            </w:pPr>
                            <w:r w:rsidRPr="00C32432">
                              <w:rPr>
                                <w:rFonts w:ascii="AR ADGothicJP Medium" w:eastAsia="AR ADGothicJP Medium" w:hAnsi="AR ADGothicJP Medium" w:cs="ＭＳ ゴシック" w:hint="eastAsia"/>
                                <w:b/>
                                <w:sz w:val="40"/>
                                <w:szCs w:val="40"/>
                                <w:lang w:eastAsia="ja-JP"/>
                              </w:rPr>
                              <w:t>☆</w:t>
                            </w:r>
                            <w:r w:rsidRPr="00C32432">
                              <w:rPr>
                                <w:rFonts w:ascii="AR ADGothicJP Medium" w:eastAsia="AR ADGothicJP Medium" w:hAnsi="AR ADGothicJP Medium" w:cs="ＭＳ ゴシック"/>
                                <w:b/>
                                <w:sz w:val="40"/>
                                <w:szCs w:val="40"/>
                                <w:lang w:eastAsia="ja-JP"/>
                              </w:rPr>
                              <w:t>前菜盛り合わせ</w:t>
                            </w:r>
                          </w:p>
                          <w:p w14:paraId="54856C07" w14:textId="77777777" w:rsidR="00FA5A27" w:rsidRPr="00C32432" w:rsidRDefault="00D920B0" w:rsidP="00E004E6">
                            <w:pPr>
                              <w:pStyle w:val="CompanyName"/>
                              <w:rPr>
                                <w:rFonts w:ascii="AR ADGothicJP Medium" w:eastAsia="AR ADGothicJP Medium" w:hAnsi="AR ADGothicJP Medium"/>
                                <w:b/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C32432">
                              <w:rPr>
                                <w:rFonts w:ascii="AR ADGothicJP Medium" w:eastAsia="AR ADGothicJP Medium" w:hAnsi="AR ADGothicJP Medium" w:cs="ＭＳ ゴシック" w:hint="eastAsia"/>
                                <w:b/>
                                <w:sz w:val="22"/>
                                <w:szCs w:val="22"/>
                                <w:lang w:eastAsia="ja-JP"/>
                              </w:rPr>
                              <w:t>（</w:t>
                            </w:r>
                            <w:r w:rsidR="00E004E6" w:rsidRPr="00C32432">
                              <w:rPr>
                                <w:rFonts w:ascii="AR ADGothicJP Medium" w:eastAsia="AR ADGothicJP Medium" w:hAnsi="AR ADGothicJP Medium" w:cs="ＭＳ ゴシック" w:hint="eastAsia"/>
                                <w:b/>
                                <w:sz w:val="22"/>
                                <w:szCs w:val="22"/>
                                <w:lang w:eastAsia="ja-JP"/>
                              </w:rPr>
                              <w:t>ライスコロッケ</w:t>
                            </w:r>
                            <w:r w:rsidRPr="00C32432">
                              <w:rPr>
                                <w:rFonts w:ascii="AR ADGothicJP Medium" w:eastAsia="AR ADGothicJP Medium" w:hAnsi="AR ADGothicJP Medium" w:cs="ＭＳ ゴシック"/>
                                <w:b/>
                                <w:sz w:val="22"/>
                                <w:szCs w:val="22"/>
                                <w:lang w:eastAsia="ja-JP"/>
                              </w:rPr>
                              <w:t>、</w:t>
                            </w:r>
                            <w:r w:rsidR="00195DA8" w:rsidRPr="00C32432">
                              <w:rPr>
                                <w:rFonts w:ascii="AR ADGothicJP Medium" w:eastAsia="AR ADGothicJP Medium" w:hAnsi="AR ADGothicJP Medium" w:cs="ＭＳ ゴシック" w:hint="eastAsia"/>
                                <w:b/>
                                <w:sz w:val="22"/>
                                <w:szCs w:val="22"/>
                                <w:lang w:eastAsia="ja-JP"/>
                              </w:rPr>
                              <w:t>唐揚げ、</w:t>
                            </w:r>
                            <w:r w:rsidRPr="00C32432">
                              <w:rPr>
                                <w:rFonts w:ascii="AR ADGothicJP Medium" w:eastAsia="AR ADGothicJP Medium" w:hAnsi="AR ADGothicJP Medium" w:cs="ＭＳ ゴシック"/>
                                <w:b/>
                                <w:sz w:val="22"/>
                                <w:szCs w:val="22"/>
                                <w:lang w:eastAsia="ja-JP"/>
                              </w:rPr>
                              <w:t>自家製ピクルス</w:t>
                            </w:r>
                            <w:r w:rsidRPr="00C32432">
                              <w:rPr>
                                <w:rFonts w:ascii="AR ADGothicJP Medium" w:eastAsia="AR ADGothicJP Medium" w:hAnsi="AR ADGothicJP Medium" w:cs="ＭＳ ゴシック" w:hint="eastAsia"/>
                                <w:b/>
                                <w:sz w:val="22"/>
                                <w:szCs w:val="22"/>
                                <w:lang w:eastAsia="ja-JP"/>
                              </w:rPr>
                              <w:t>、イタリア風オムレツ</w:t>
                            </w:r>
                            <w:r w:rsidRPr="00C32432">
                              <w:rPr>
                                <w:rFonts w:ascii="AR ADGothicJP Medium" w:eastAsia="AR ADGothicJP Medium" w:hAnsi="AR ADGothicJP Medium" w:cs="ＭＳ ゴシック"/>
                                <w:b/>
                                <w:sz w:val="22"/>
                                <w:szCs w:val="22"/>
                                <w:lang w:eastAsia="ja-JP"/>
                              </w:rPr>
                              <w:t>）</w:t>
                            </w:r>
                          </w:p>
                          <w:p w14:paraId="54856C09" w14:textId="5E59E807" w:rsidR="00DB17E5" w:rsidRPr="00C32432" w:rsidRDefault="00D920B0" w:rsidP="00036CE2">
                            <w:pPr>
                              <w:rPr>
                                <w:rFonts w:ascii="AR ADGothicJP Medium" w:eastAsia="AR ADGothicJP Medium" w:hAnsi="AR ADGothicJP Medium"/>
                                <w:b/>
                                <w:sz w:val="40"/>
                                <w:szCs w:val="40"/>
                                <w:lang w:eastAsia="ja-JP"/>
                              </w:rPr>
                            </w:pPr>
                            <w:r w:rsidRPr="00C32432">
                              <w:rPr>
                                <w:rFonts w:ascii="AR ADGothicJP Medium" w:eastAsia="AR ADGothicJP Medium" w:hAnsi="AR ADGothicJP Medium" w:hint="eastAsia"/>
                                <w:b/>
                                <w:sz w:val="40"/>
                                <w:szCs w:val="40"/>
                                <w:lang w:eastAsia="ja-JP"/>
                              </w:rPr>
                              <w:t>☆</w:t>
                            </w:r>
                            <w:r w:rsidR="00C03ADE">
                              <w:rPr>
                                <w:rFonts w:ascii="AR ADGothicJP Medium" w:eastAsia="AR ADGothicJP Medium" w:hAnsi="AR ADGothicJP Medium" w:hint="eastAsia"/>
                                <w:b/>
                                <w:sz w:val="40"/>
                                <w:szCs w:val="40"/>
                                <w:lang w:eastAsia="ja-JP"/>
                              </w:rPr>
                              <w:t>鮮魚のカルパッチョ</w:t>
                            </w:r>
                          </w:p>
                          <w:p w14:paraId="20DCE740" w14:textId="2B54DD7C" w:rsidR="00C32432" w:rsidRPr="00C32432" w:rsidRDefault="00C32432" w:rsidP="00D920B0">
                            <w:pPr>
                              <w:rPr>
                                <w:rFonts w:ascii="AR ADGothicJP Medium" w:eastAsia="AR ADGothicJP Medium" w:hAnsi="AR ADGothicJP Medium"/>
                                <w:b/>
                                <w:sz w:val="40"/>
                                <w:szCs w:val="40"/>
                                <w:lang w:eastAsia="ja-JP"/>
                              </w:rPr>
                            </w:pPr>
                            <w:r w:rsidRPr="00C32432">
                              <w:rPr>
                                <w:rFonts w:ascii="AR ADGothicJP Medium" w:eastAsia="AR ADGothicJP Medium" w:hAnsi="AR ADGothicJP Medium" w:hint="eastAsia"/>
                                <w:b/>
                                <w:sz w:val="40"/>
                                <w:szCs w:val="40"/>
                                <w:lang w:eastAsia="ja-JP"/>
                              </w:rPr>
                              <w:t>☆</w:t>
                            </w:r>
                            <w:r w:rsidR="00C03ADE">
                              <w:rPr>
                                <w:rFonts w:ascii="AR ADGothicJP Medium" w:eastAsia="AR ADGothicJP Medium" w:hAnsi="AR ADGothicJP Medium" w:hint="eastAsia"/>
                                <w:b/>
                                <w:sz w:val="40"/>
                                <w:szCs w:val="40"/>
                                <w:lang w:eastAsia="ja-JP"/>
                              </w:rPr>
                              <w:t>具沢山ロールキャベツ</w:t>
                            </w:r>
                          </w:p>
                          <w:p w14:paraId="54856C0A" w14:textId="77777777" w:rsidR="00F03C26" w:rsidRPr="00C32432" w:rsidRDefault="00F03C26" w:rsidP="00D920B0">
                            <w:pPr>
                              <w:rPr>
                                <w:rFonts w:ascii="AR ADGothicJP Medium" w:eastAsia="AR ADGothicJP Medium" w:hAnsi="AR ADGothicJP Medium"/>
                                <w:b/>
                                <w:sz w:val="40"/>
                                <w:szCs w:val="40"/>
                                <w:lang w:eastAsia="ja-JP"/>
                              </w:rPr>
                            </w:pPr>
                            <w:r w:rsidRPr="00C32432">
                              <w:rPr>
                                <w:rFonts w:ascii="AR ADGothicJP Medium" w:eastAsia="AR ADGothicJP Medium" w:hAnsi="AR ADGothicJP Medium" w:hint="eastAsia"/>
                                <w:b/>
                                <w:sz w:val="40"/>
                                <w:szCs w:val="40"/>
                                <w:lang w:eastAsia="ja-JP"/>
                              </w:rPr>
                              <w:t>☆</w:t>
                            </w:r>
                            <w:r w:rsidRPr="00C32432">
                              <w:rPr>
                                <w:rFonts w:ascii="AR ADGothicJP Medium" w:eastAsia="AR ADGothicJP Medium" w:hAnsi="AR ADGothicJP Medium"/>
                                <w:b/>
                                <w:sz w:val="40"/>
                                <w:szCs w:val="40"/>
                                <w:lang w:eastAsia="ja-JP"/>
                              </w:rPr>
                              <w:t>パン食べ放題</w:t>
                            </w:r>
                          </w:p>
                          <w:p w14:paraId="54856C0B" w14:textId="33D7B3DC" w:rsidR="00D920B0" w:rsidRPr="00C32432" w:rsidRDefault="00D920B0" w:rsidP="00D920B0">
                            <w:pPr>
                              <w:rPr>
                                <w:rFonts w:ascii="AR ADGothicJP Medium" w:eastAsia="AR ADGothicJP Medium" w:hAnsi="AR ADGothicJP Medium"/>
                                <w:b/>
                                <w:sz w:val="40"/>
                                <w:szCs w:val="40"/>
                                <w:lang w:eastAsia="ja-JP"/>
                              </w:rPr>
                            </w:pPr>
                            <w:r w:rsidRPr="00C32432">
                              <w:rPr>
                                <w:rFonts w:ascii="AR ADGothicJP Medium" w:eastAsia="AR ADGothicJP Medium" w:hAnsi="AR ADGothicJP Medium" w:hint="eastAsia"/>
                                <w:b/>
                                <w:sz w:val="40"/>
                                <w:szCs w:val="40"/>
                                <w:lang w:eastAsia="ja-JP"/>
                              </w:rPr>
                              <w:t>☆</w:t>
                            </w:r>
                            <w:r w:rsidR="008D064C">
                              <w:rPr>
                                <w:rFonts w:ascii="AR ADGothicJP Medium" w:eastAsia="AR ADGothicJP Medium" w:hAnsi="AR ADGothicJP Medium" w:hint="eastAsia"/>
                                <w:b/>
                                <w:sz w:val="40"/>
                                <w:szCs w:val="40"/>
                                <w:lang w:eastAsia="ja-JP"/>
                              </w:rPr>
                              <w:t>ラザニア</w:t>
                            </w:r>
                          </w:p>
                          <w:p w14:paraId="54856C0C" w14:textId="77777777" w:rsidR="00D920B0" w:rsidRPr="00C32432" w:rsidRDefault="00D920B0" w:rsidP="00D920B0">
                            <w:pPr>
                              <w:rPr>
                                <w:rFonts w:ascii="AR ADGothicJP Medium" w:eastAsia="AR ADGothicJP Medium" w:hAnsi="AR ADGothicJP Medium"/>
                                <w:b/>
                                <w:sz w:val="40"/>
                                <w:szCs w:val="40"/>
                                <w:lang w:eastAsia="ja-JP"/>
                              </w:rPr>
                            </w:pPr>
                            <w:r w:rsidRPr="00C32432">
                              <w:rPr>
                                <w:rFonts w:ascii="AR ADGothicJP Medium" w:eastAsia="AR ADGothicJP Medium" w:hAnsi="AR ADGothicJP Medium" w:hint="eastAsia"/>
                                <w:b/>
                                <w:sz w:val="40"/>
                                <w:szCs w:val="40"/>
                                <w:lang w:eastAsia="ja-JP"/>
                              </w:rPr>
                              <w:t>☆</w:t>
                            </w:r>
                            <w:r w:rsidRPr="00C32432">
                              <w:rPr>
                                <w:rFonts w:ascii="AR ADGothicJP Medium" w:eastAsia="AR ADGothicJP Medium" w:hAnsi="AR ADGothicJP Medium"/>
                                <w:b/>
                                <w:sz w:val="40"/>
                                <w:szCs w:val="40"/>
                                <w:lang w:eastAsia="ja-JP"/>
                              </w:rPr>
                              <w:t>デザート</w:t>
                            </w:r>
                          </w:p>
                          <w:p w14:paraId="374A7B21" w14:textId="463B484F" w:rsidR="00C32432" w:rsidRDefault="00D920B0" w:rsidP="00C32432">
                            <w:pPr>
                              <w:rPr>
                                <w:rFonts w:ascii="AR ADGothicJP Medium" w:eastAsia="AR ADGothicJP Medium" w:hAnsi="AR ADGothicJP Medium"/>
                                <w:b/>
                                <w:sz w:val="40"/>
                                <w:szCs w:val="40"/>
                                <w:lang w:eastAsia="ja-JP"/>
                              </w:rPr>
                            </w:pPr>
                            <w:r w:rsidRPr="00C32432">
                              <w:rPr>
                                <w:rFonts w:ascii="AR ADGothicJP Medium" w:eastAsia="AR ADGothicJP Medium" w:hAnsi="AR ADGothicJP Medium" w:hint="eastAsia"/>
                                <w:b/>
                                <w:sz w:val="40"/>
                                <w:szCs w:val="40"/>
                                <w:lang w:eastAsia="ja-JP"/>
                              </w:rPr>
                              <w:t>☆</w:t>
                            </w:r>
                            <w:r w:rsidRPr="00C32432">
                              <w:rPr>
                                <w:rFonts w:ascii="AR ADGothicJP Medium" w:eastAsia="AR ADGothicJP Medium" w:hAnsi="AR ADGothicJP Medium"/>
                                <w:b/>
                                <w:sz w:val="40"/>
                                <w:szCs w:val="40"/>
                                <w:lang w:eastAsia="ja-JP"/>
                              </w:rPr>
                              <w:t>コーヒー</w:t>
                            </w:r>
                            <w:r w:rsidRPr="00C32432">
                              <w:rPr>
                                <w:rFonts w:ascii="AR ADGothicJP Medium" w:eastAsia="AR ADGothicJP Medium" w:hAnsi="AR ADGothicJP Medium" w:hint="eastAsia"/>
                                <w:b/>
                                <w:sz w:val="40"/>
                                <w:szCs w:val="40"/>
                                <w:lang w:eastAsia="ja-JP"/>
                              </w:rPr>
                              <w:t>or紅茶</w:t>
                            </w:r>
                          </w:p>
                          <w:p w14:paraId="39C6E19A" w14:textId="1C9DC8CC" w:rsidR="006818B6" w:rsidRPr="006818B6" w:rsidRDefault="006818B6" w:rsidP="00C32432">
                            <w:pPr>
                              <w:rPr>
                                <w:rFonts w:ascii="AR ADGothicJP Medium" w:eastAsia="AR ADGothicJP Medium" w:hAnsi="AR ADGothicJP Medium" w:hint="eastAsia"/>
                                <w:b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AR ADGothicJP Medium" w:eastAsia="AR ADGothicJP Medium" w:hAnsi="AR ADGothicJP Medium" w:hint="eastAsia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☆</w:t>
                            </w:r>
                            <w:r w:rsidRPr="006818B6">
                              <w:rPr>
                                <w:rFonts w:ascii="AR ADGothicJP Medium" w:eastAsia="AR ADGothicJP Medium" w:hAnsi="AR ADGothicJP Medium" w:hint="eastAsia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その他サプライズメニュー考案中！！</w:t>
                            </w:r>
                          </w:p>
                          <w:p w14:paraId="54856C0F" w14:textId="4FFDA66A" w:rsidR="00E004E6" w:rsidRPr="006818B6" w:rsidRDefault="00E004E6" w:rsidP="00E004E6">
                            <w:pPr>
                              <w:jc w:val="right"/>
                              <w:rPr>
                                <w:rFonts w:ascii="AR ADGothicJP Medium" w:eastAsia="AR ADGothicJP Medium" w:hAnsi="AR ADGothicJP Medium"/>
                                <w:b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6818B6">
                              <w:rPr>
                                <w:rFonts w:ascii="AR ADGothicJP Medium" w:eastAsia="AR ADGothicJP Medium" w:hAnsi="AR ADGothicJP Medium" w:hint="eastAsia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２名様</w:t>
                            </w:r>
                            <w:r w:rsidRPr="006818B6">
                              <w:rPr>
                                <w:rFonts w:ascii="AR ADGothicJP Medium" w:eastAsia="AR ADGothicJP Medium" w:hAnsi="AR ADGothicJP Medium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で</w:t>
                            </w:r>
                            <w:r w:rsidR="00D73E5C" w:rsidRPr="006818B6">
                              <w:rPr>
                                <w:rFonts w:ascii="AR ADGothicJP Medium" w:eastAsia="AR ADGothicJP Medium" w:hAnsi="AR ADGothicJP Medium" w:hint="eastAsia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９８</w:t>
                            </w:r>
                            <w:r w:rsidR="00DB17E5" w:rsidRPr="006818B6">
                              <w:rPr>
                                <w:rFonts w:ascii="AR ADGothicJP Medium" w:eastAsia="AR ADGothicJP Medium" w:hAnsi="AR ADGothicJP Medium" w:hint="eastAsia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０</w:t>
                            </w:r>
                            <w:r w:rsidRPr="006818B6">
                              <w:rPr>
                                <w:rFonts w:ascii="AR ADGothicJP Medium" w:eastAsia="AR ADGothicJP Medium" w:hAnsi="AR ADGothicJP Medium" w:hint="eastAsia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０</w:t>
                            </w:r>
                            <w:r w:rsidRPr="006818B6">
                              <w:rPr>
                                <w:rFonts w:ascii="AR ADGothicJP Medium" w:eastAsia="AR ADGothicJP Medium" w:hAnsi="AR ADGothicJP Medium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円</w:t>
                            </w:r>
                          </w:p>
                          <w:p w14:paraId="54856C10" w14:textId="21CAE805" w:rsidR="008017E7" w:rsidRPr="006818B6" w:rsidRDefault="008017E7" w:rsidP="00E004E6">
                            <w:pPr>
                              <w:jc w:val="right"/>
                              <w:rPr>
                                <w:rFonts w:ascii="AR ADGothicJP Medium" w:eastAsia="AR ADGothicJP Medium" w:hAnsi="AR ADGothicJP Medium"/>
                                <w:b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6818B6">
                              <w:rPr>
                                <w:rFonts w:ascii="AR ADGothicJP Medium" w:eastAsia="AR ADGothicJP Medium" w:hAnsi="AR ADGothicJP Medium" w:hint="eastAsia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１</w:t>
                            </w:r>
                            <w:r w:rsidRPr="006818B6">
                              <w:rPr>
                                <w:rFonts w:ascii="AR ADGothicJP Medium" w:eastAsia="AR ADGothicJP Medium" w:hAnsi="AR ADGothicJP Medium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名</w:t>
                            </w:r>
                            <w:r w:rsidRPr="006818B6">
                              <w:rPr>
                                <w:rFonts w:ascii="AR ADGothicJP Medium" w:eastAsia="AR ADGothicJP Medium" w:hAnsi="AR ADGothicJP Medium" w:hint="eastAsia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様</w:t>
                            </w:r>
                            <w:r w:rsidRPr="006818B6">
                              <w:rPr>
                                <w:rFonts w:ascii="AR ADGothicJP Medium" w:eastAsia="AR ADGothicJP Medium" w:hAnsi="AR ADGothicJP Medium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追加ごとに</w:t>
                            </w:r>
                            <w:r w:rsidR="00D73E5C" w:rsidRPr="006818B6">
                              <w:rPr>
                                <w:rFonts w:ascii="AR ADGothicJP Medium" w:eastAsia="AR ADGothicJP Medium" w:hAnsi="AR ADGothicJP Medium" w:hint="eastAsia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５０</w:t>
                            </w:r>
                            <w:r w:rsidRPr="006818B6">
                              <w:rPr>
                                <w:rFonts w:ascii="AR ADGothicJP Medium" w:eastAsia="AR ADGothicJP Medium" w:hAnsi="AR ADGothicJP Medium" w:hint="eastAsia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０</w:t>
                            </w:r>
                            <w:r w:rsidRPr="006818B6">
                              <w:rPr>
                                <w:rFonts w:ascii="AR ADGothicJP Medium" w:eastAsia="AR ADGothicJP Medium" w:hAnsi="AR ADGothicJP Medium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０円追加</w:t>
                            </w:r>
                          </w:p>
                          <w:p w14:paraId="54856C11" w14:textId="01A06690" w:rsidR="00E004E6" w:rsidRPr="006818B6" w:rsidRDefault="00E004E6" w:rsidP="00E004E6">
                            <w:pPr>
                              <w:jc w:val="right"/>
                              <w:rPr>
                                <w:rFonts w:ascii="AR ADGothicJP Medium" w:eastAsia="AR ADGothicJP Medium" w:hAnsi="AR ADGothicJP Medium"/>
                                <w:b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6818B6">
                              <w:rPr>
                                <w:rFonts w:ascii="AR ADGothicJP Medium" w:eastAsia="AR ADGothicJP Medium" w:hAnsi="AR ADGothicJP Medium" w:hint="eastAsia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１２月</w:t>
                            </w:r>
                            <w:r w:rsidR="008D064C" w:rsidRPr="006818B6">
                              <w:rPr>
                                <w:rFonts w:ascii="AR ADGothicJP Medium" w:eastAsia="AR ADGothicJP Medium" w:hAnsi="AR ADGothicJP Medium" w:hint="eastAsia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２</w:t>
                            </w:r>
                            <w:r w:rsidR="00D73E5C" w:rsidRPr="006818B6">
                              <w:rPr>
                                <w:rFonts w:ascii="AR ADGothicJP Medium" w:eastAsia="AR ADGothicJP Medium" w:hAnsi="AR ADGothicJP Medium" w:hint="eastAsia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1</w:t>
                            </w:r>
                            <w:r w:rsidR="008D064C" w:rsidRPr="006818B6">
                              <w:rPr>
                                <w:rFonts w:ascii="AR ADGothicJP Medium" w:eastAsia="AR ADGothicJP Medium" w:hAnsi="AR ADGothicJP Medium" w:hint="eastAsia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日</w:t>
                            </w:r>
                            <w:r w:rsidRPr="006818B6">
                              <w:rPr>
                                <w:rFonts w:ascii="AR ADGothicJP Medium" w:eastAsia="AR ADGothicJP Medium" w:hAnsi="AR ADGothicJP Medium" w:hint="eastAsia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（</w:t>
                            </w:r>
                            <w:r w:rsidR="00D73E5C" w:rsidRPr="006818B6">
                              <w:rPr>
                                <w:rFonts w:ascii="AR ADGothicJP Medium" w:eastAsia="AR ADGothicJP Medium" w:hAnsi="AR ADGothicJP Medium" w:hint="eastAsia"/>
                                <w:b/>
                                <w:color w:val="00B0F0"/>
                                <w:sz w:val="24"/>
                                <w:szCs w:val="24"/>
                                <w:lang w:eastAsia="ja-JP"/>
                              </w:rPr>
                              <w:t>土</w:t>
                            </w:r>
                            <w:r w:rsidRPr="006818B6">
                              <w:rPr>
                                <w:rFonts w:ascii="AR ADGothicJP Medium" w:eastAsia="AR ADGothicJP Medium" w:hAnsi="AR ADGothicJP Medium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）</w:t>
                            </w:r>
                            <w:r w:rsidR="00D73E5C" w:rsidRPr="006818B6">
                              <w:rPr>
                                <w:rFonts w:ascii="AR ADGothicJP Medium" w:eastAsia="AR ADGothicJP Medium" w:hAnsi="AR ADGothicJP Medium" w:hint="eastAsia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～２５(水)</w:t>
                            </w:r>
                            <w:r w:rsidRPr="006818B6">
                              <w:rPr>
                                <w:rFonts w:ascii="AR ADGothicJP Medium" w:eastAsia="AR ADGothicJP Medium" w:hAnsi="AR ADGothicJP Medium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限定</w:t>
                            </w:r>
                          </w:p>
                          <w:p w14:paraId="54856C12" w14:textId="0075436D" w:rsidR="00E004E6" w:rsidRPr="006818B6" w:rsidRDefault="00AC60B0" w:rsidP="001900FF">
                            <w:pPr>
                              <w:rPr>
                                <w:rFonts w:ascii="AR ADGothicJP Medium" w:eastAsia="AR ADGothicJP Medium" w:hAnsi="AR ADGothicJP Medium"/>
                                <w:b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6818B6">
                              <w:rPr>
                                <w:rFonts w:ascii="AR ADGothicJP Medium" w:eastAsia="AR ADGothicJP Medium" w:hAnsi="AR ADGothicJP Medium" w:hint="eastAsia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　　　　　　　　</w:t>
                            </w:r>
                            <w:r w:rsidR="00DB17E5" w:rsidRPr="006818B6">
                              <w:rPr>
                                <w:rFonts w:ascii="AR ADGothicJP Medium" w:eastAsia="AR ADGothicJP Medium" w:hAnsi="AR ADGothicJP Medium" w:hint="eastAsia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各日ディナータイム</w:t>
                            </w:r>
                            <w:r w:rsidR="008017E7" w:rsidRPr="006818B6">
                              <w:rPr>
                                <w:rFonts w:ascii="AR ADGothicJP Medium" w:eastAsia="AR ADGothicJP Medium" w:hAnsi="AR ADGothicJP Medium" w:hint="eastAsia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完全予約制</w:t>
                            </w:r>
                          </w:p>
                          <w:p w14:paraId="54856C13" w14:textId="280D4166" w:rsidR="00340831" w:rsidRPr="006818B6" w:rsidRDefault="008017E7" w:rsidP="00F346B6">
                            <w:pPr>
                              <w:ind w:right="1120"/>
                              <w:jc w:val="right"/>
                              <w:rPr>
                                <w:rFonts w:ascii="AR ADGothicJP Medium" w:eastAsia="AR ADGothicJP Medium" w:hAnsi="AR ADGothicJP Medium"/>
                                <w:b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6818B6">
                              <w:rPr>
                                <w:rFonts w:ascii="AR ADGothicJP Medium" w:eastAsia="AR ADGothicJP Medium" w:hAnsi="AR ADGothicJP Medium" w:hint="eastAsia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１２</w:t>
                            </w:r>
                            <w:r w:rsidRPr="006818B6">
                              <w:rPr>
                                <w:rFonts w:ascii="AR ADGothicJP Medium" w:eastAsia="AR ADGothicJP Medium" w:hAnsi="AR ADGothicJP Medium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月</w:t>
                            </w:r>
                            <w:r w:rsidR="00C32432" w:rsidRPr="006818B6">
                              <w:rPr>
                                <w:rFonts w:ascii="AR ADGothicJP Medium" w:eastAsia="AR ADGothicJP Medium" w:hAnsi="AR ADGothicJP Medium" w:hint="eastAsia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１</w:t>
                            </w:r>
                            <w:r w:rsidR="00D73E5C" w:rsidRPr="006818B6">
                              <w:rPr>
                                <w:rFonts w:ascii="AR ADGothicJP Medium" w:eastAsia="AR ADGothicJP Medium" w:hAnsi="AR ADGothicJP Medium" w:hint="eastAsia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５</w:t>
                            </w:r>
                            <w:r w:rsidRPr="006818B6">
                              <w:rPr>
                                <w:rFonts w:ascii="AR ADGothicJP Medium" w:eastAsia="AR ADGothicJP Medium" w:hAnsi="AR ADGothicJP Medium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日（</w:t>
                            </w:r>
                            <w:r w:rsidR="00C32432" w:rsidRPr="006818B6">
                              <w:rPr>
                                <w:rFonts w:ascii="AR ADGothicJP Medium" w:eastAsia="AR ADGothicJP Medium" w:hAnsi="AR ADGothicJP Medium" w:hint="eastAsia"/>
                                <w:b/>
                                <w:color w:val="FF0000"/>
                                <w:sz w:val="24"/>
                                <w:szCs w:val="24"/>
                                <w:lang w:eastAsia="ja-JP"/>
                              </w:rPr>
                              <w:t>日</w:t>
                            </w:r>
                            <w:r w:rsidRPr="006818B6">
                              <w:rPr>
                                <w:rFonts w:ascii="AR ADGothicJP Medium" w:eastAsia="AR ADGothicJP Medium" w:hAnsi="AR ADGothicJP Medium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）</w:t>
                            </w:r>
                            <w:r w:rsidRPr="006818B6">
                              <w:rPr>
                                <w:rFonts w:ascii="AR ADGothicJP Medium" w:eastAsia="AR ADGothicJP Medium" w:hAnsi="AR ADGothicJP Medium" w:hint="eastAsia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までに</w:t>
                            </w:r>
                            <w:r w:rsidRPr="006818B6">
                              <w:rPr>
                                <w:rFonts w:ascii="AR ADGothicJP Medium" w:eastAsia="AR ADGothicJP Medium" w:hAnsi="AR ADGothicJP Medium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ご予約ください。</w:t>
                            </w:r>
                          </w:p>
                          <w:p w14:paraId="54856C14" w14:textId="77777777" w:rsidR="00F03C26" w:rsidRPr="00340831" w:rsidRDefault="00F03C26" w:rsidP="00DB17E5">
                            <w:pPr>
                              <w:jc w:val="right"/>
                              <w:rPr>
                                <w:rFonts w:ascii="AR ADGothicJP Medium" w:eastAsia="AR ADGothicJP Medium" w:hAnsi="AR ADGothicJP Medium"/>
                                <w:b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14:paraId="54856C15" w14:textId="77777777" w:rsidR="00E004E6" w:rsidRPr="00F03C26" w:rsidRDefault="00E004E6" w:rsidP="00E004E6">
                            <w:pPr>
                              <w:jc w:val="right"/>
                              <w:rPr>
                                <w:rFonts w:ascii="AR ADGothicJP Medium" w:eastAsia="AR ADGothicJP Medium" w:hAnsi="AR ADGothicJP Medium"/>
                                <w:b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856BDE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90.6pt;margin-top:197.4pt;width:416.95pt;height:580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" o:allowincell="f" filled="f" stroked="f">
                <v:textbox>
                  <w:txbxContent>
                    <w:p w14:paraId="54856C02" w14:textId="77777777" w:rsidR="00FA5A27" w:rsidRPr="00E004E6" w:rsidRDefault="00D920B0" w:rsidP="00D920B0">
                      <w:pPr>
                        <w:pStyle w:val="CompanyName"/>
                        <w:rPr>
                          <w:rFonts w:ascii="HGP創英角ｺﾞｼｯｸUB" w:eastAsia="HGP創英角ｺﾞｼｯｸUB" w:hAnsi="HGP創英角ｺﾞｼｯｸUB" w:cs="ＭＳ ゴシック"/>
                          <w:sz w:val="72"/>
                          <w:szCs w:val="72"/>
                          <w:lang w:eastAsia="ja-JP"/>
                        </w:rPr>
                      </w:pPr>
                      <w:r w:rsidRPr="00E004E6">
                        <w:rPr>
                          <w:rFonts w:ascii="HGP創英角ｺﾞｼｯｸUB" w:eastAsia="HGP創英角ｺﾞｼｯｸUB" w:hAnsi="HGP創英角ｺﾞｼｯｸUB" w:cs="ＭＳ ゴシック" w:hint="eastAsia"/>
                          <w:sz w:val="72"/>
                          <w:szCs w:val="72"/>
                          <w:lang w:eastAsia="ja-JP"/>
                        </w:rPr>
                        <w:t>クリスマスメニュー</w:t>
                      </w:r>
                    </w:p>
                    <w:p w14:paraId="54856C03" w14:textId="77777777" w:rsidR="00D920B0" w:rsidRPr="00C32432" w:rsidRDefault="00195DA8" w:rsidP="00D920B0">
                      <w:pPr>
                        <w:pStyle w:val="CompanyName"/>
                        <w:rPr>
                          <w:rFonts w:ascii="HGP明朝E" w:eastAsia="HGP明朝E" w:hAnsi="ＭＳ Ｐゴシック" w:cs="ＭＳ ゴシック"/>
                          <w:sz w:val="40"/>
                          <w:szCs w:val="40"/>
                          <w:lang w:eastAsia="ja-JP"/>
                        </w:rPr>
                      </w:pPr>
                      <w:r w:rsidRPr="00C32432">
                        <w:rPr>
                          <w:rFonts w:ascii="HGP明朝E" w:eastAsia="HGP明朝E" w:hAnsi="ＭＳ Ｐゴシック" w:cs="ＭＳ ゴシック" w:hint="eastAsia"/>
                          <w:sz w:val="40"/>
                          <w:szCs w:val="40"/>
                          <w:lang w:eastAsia="ja-JP"/>
                        </w:rPr>
                        <w:t>☆ファースト</w:t>
                      </w:r>
                      <w:r w:rsidRPr="00C32432">
                        <w:rPr>
                          <w:rFonts w:ascii="HGP明朝E" w:eastAsia="HGP明朝E" w:hAnsi="ＭＳ Ｐゴシック" w:cs="ＭＳ ゴシック"/>
                          <w:sz w:val="40"/>
                          <w:szCs w:val="40"/>
                          <w:lang w:eastAsia="ja-JP"/>
                        </w:rPr>
                        <w:t>ドリンク</w:t>
                      </w:r>
                    </w:p>
                    <w:p w14:paraId="54856C04" w14:textId="77777777" w:rsidR="00195DA8" w:rsidRPr="00C32432" w:rsidRDefault="00195DA8" w:rsidP="00D920B0">
                      <w:pPr>
                        <w:pStyle w:val="CompanyName"/>
                        <w:rPr>
                          <w:rFonts w:ascii="HGP明朝E" w:eastAsia="HGP明朝E" w:hAnsi="ＭＳ Ｐゴシック" w:cs="ＭＳ ゴシック"/>
                          <w:sz w:val="40"/>
                          <w:szCs w:val="40"/>
                          <w:lang w:eastAsia="ja-JP"/>
                        </w:rPr>
                      </w:pPr>
                      <w:r w:rsidRPr="00C32432">
                        <w:rPr>
                          <w:rFonts w:ascii="HGP明朝E" w:eastAsia="HGP明朝E" w:hAnsi="ＭＳ Ｐゴシック" w:cs="ＭＳ ゴシック" w:hint="eastAsia"/>
                          <w:sz w:val="40"/>
                          <w:szCs w:val="40"/>
                          <w:lang w:eastAsia="ja-JP"/>
                        </w:rPr>
                        <w:t>（</w:t>
                      </w:r>
                      <w:r w:rsidRPr="00C32432">
                        <w:rPr>
                          <w:rFonts w:ascii="HGP明朝E" w:eastAsia="HGP明朝E" w:hAnsi="ＭＳ Ｐゴシック" w:cs="ＭＳ ゴシック"/>
                          <w:sz w:val="40"/>
                          <w:szCs w:val="40"/>
                          <w:lang w:eastAsia="ja-JP"/>
                        </w:rPr>
                        <w:t>アルコール</w:t>
                      </w:r>
                      <w:r w:rsidRPr="00C32432">
                        <w:rPr>
                          <w:rFonts w:ascii="HGP明朝E" w:eastAsia="HGP明朝E" w:hAnsi="ＭＳ Ｐゴシック" w:cs="ＭＳ ゴシック" w:hint="eastAsia"/>
                          <w:sz w:val="40"/>
                          <w:szCs w:val="40"/>
                          <w:lang w:eastAsia="ja-JP"/>
                        </w:rPr>
                        <w:t>ｏｒソフトドリンク</w:t>
                      </w:r>
                      <w:r w:rsidRPr="00C32432">
                        <w:rPr>
                          <w:rFonts w:ascii="HGP明朝E" w:eastAsia="HGP明朝E" w:hAnsi="ＭＳ Ｐゴシック" w:cs="ＭＳ ゴシック"/>
                          <w:sz w:val="40"/>
                          <w:szCs w:val="40"/>
                          <w:lang w:eastAsia="ja-JP"/>
                        </w:rPr>
                        <w:t>）</w:t>
                      </w:r>
                    </w:p>
                    <w:p w14:paraId="54856C05" w14:textId="37AC93E9" w:rsidR="00D920B0" w:rsidRPr="00C32432" w:rsidRDefault="00D920B0" w:rsidP="00D920B0">
                      <w:pPr>
                        <w:pStyle w:val="CompanyName"/>
                        <w:rPr>
                          <w:rFonts w:ascii="AR ADGothicJP Medium" w:eastAsia="AR ADGothicJP Medium" w:hAnsi="AR ADGothicJP Medium" w:cs="ＭＳ ゴシック"/>
                          <w:b/>
                          <w:sz w:val="40"/>
                          <w:szCs w:val="40"/>
                          <w:lang w:eastAsia="ja-JP"/>
                        </w:rPr>
                      </w:pPr>
                      <w:r w:rsidRPr="00C32432">
                        <w:rPr>
                          <w:rFonts w:ascii="AR ADGothicJP Medium" w:eastAsia="AR ADGothicJP Medium" w:hAnsi="AR ADGothicJP Medium" w:cs="ＭＳ ゴシック" w:hint="eastAsia"/>
                          <w:b/>
                          <w:sz w:val="40"/>
                          <w:szCs w:val="40"/>
                          <w:lang w:eastAsia="ja-JP"/>
                        </w:rPr>
                        <w:t>☆</w:t>
                      </w:r>
                      <w:r w:rsidR="001900FF">
                        <w:rPr>
                          <w:rFonts w:ascii="AR ADGothicJP Medium" w:eastAsia="AR ADGothicJP Medium" w:hAnsi="AR ADGothicJP Medium" w:cs="ＭＳ ゴシック" w:hint="eastAsia"/>
                          <w:b/>
                          <w:sz w:val="40"/>
                          <w:szCs w:val="40"/>
                          <w:lang w:eastAsia="ja-JP"/>
                        </w:rPr>
                        <w:t>生ハムサラダ</w:t>
                      </w:r>
                    </w:p>
                    <w:p w14:paraId="54856C06" w14:textId="77777777" w:rsidR="00D920B0" w:rsidRPr="00C32432" w:rsidRDefault="00D920B0" w:rsidP="00D920B0">
                      <w:pPr>
                        <w:pStyle w:val="CompanyName"/>
                        <w:rPr>
                          <w:rFonts w:ascii="AR ADGothicJP Medium" w:eastAsia="AR ADGothicJP Medium" w:hAnsi="AR ADGothicJP Medium" w:cs="ＭＳ ゴシック"/>
                          <w:b/>
                          <w:sz w:val="40"/>
                          <w:szCs w:val="40"/>
                          <w:lang w:eastAsia="ja-JP"/>
                        </w:rPr>
                      </w:pPr>
                      <w:r w:rsidRPr="00C32432">
                        <w:rPr>
                          <w:rFonts w:ascii="AR ADGothicJP Medium" w:eastAsia="AR ADGothicJP Medium" w:hAnsi="AR ADGothicJP Medium" w:cs="ＭＳ ゴシック" w:hint="eastAsia"/>
                          <w:b/>
                          <w:sz w:val="40"/>
                          <w:szCs w:val="40"/>
                          <w:lang w:eastAsia="ja-JP"/>
                        </w:rPr>
                        <w:t>☆</w:t>
                      </w:r>
                      <w:r w:rsidRPr="00C32432">
                        <w:rPr>
                          <w:rFonts w:ascii="AR ADGothicJP Medium" w:eastAsia="AR ADGothicJP Medium" w:hAnsi="AR ADGothicJP Medium" w:cs="ＭＳ ゴシック"/>
                          <w:b/>
                          <w:sz w:val="40"/>
                          <w:szCs w:val="40"/>
                          <w:lang w:eastAsia="ja-JP"/>
                        </w:rPr>
                        <w:t>前菜盛り合わせ</w:t>
                      </w:r>
                    </w:p>
                    <w:p w14:paraId="54856C07" w14:textId="77777777" w:rsidR="00FA5A27" w:rsidRPr="00C32432" w:rsidRDefault="00D920B0" w:rsidP="00E004E6">
                      <w:pPr>
                        <w:pStyle w:val="CompanyName"/>
                        <w:rPr>
                          <w:rFonts w:ascii="AR ADGothicJP Medium" w:eastAsia="AR ADGothicJP Medium" w:hAnsi="AR ADGothicJP Medium"/>
                          <w:b/>
                          <w:sz w:val="22"/>
                          <w:szCs w:val="22"/>
                          <w:lang w:eastAsia="ja-JP"/>
                        </w:rPr>
                      </w:pPr>
                      <w:r w:rsidRPr="00C32432">
                        <w:rPr>
                          <w:rFonts w:ascii="AR ADGothicJP Medium" w:eastAsia="AR ADGothicJP Medium" w:hAnsi="AR ADGothicJP Medium" w:cs="ＭＳ ゴシック" w:hint="eastAsia"/>
                          <w:b/>
                          <w:sz w:val="22"/>
                          <w:szCs w:val="22"/>
                          <w:lang w:eastAsia="ja-JP"/>
                        </w:rPr>
                        <w:t>（</w:t>
                      </w:r>
                      <w:r w:rsidR="00E004E6" w:rsidRPr="00C32432">
                        <w:rPr>
                          <w:rFonts w:ascii="AR ADGothicJP Medium" w:eastAsia="AR ADGothicJP Medium" w:hAnsi="AR ADGothicJP Medium" w:cs="ＭＳ ゴシック" w:hint="eastAsia"/>
                          <w:b/>
                          <w:sz w:val="22"/>
                          <w:szCs w:val="22"/>
                          <w:lang w:eastAsia="ja-JP"/>
                        </w:rPr>
                        <w:t>ライスコロッケ</w:t>
                      </w:r>
                      <w:r w:rsidRPr="00C32432">
                        <w:rPr>
                          <w:rFonts w:ascii="AR ADGothicJP Medium" w:eastAsia="AR ADGothicJP Medium" w:hAnsi="AR ADGothicJP Medium" w:cs="ＭＳ ゴシック"/>
                          <w:b/>
                          <w:sz w:val="22"/>
                          <w:szCs w:val="22"/>
                          <w:lang w:eastAsia="ja-JP"/>
                        </w:rPr>
                        <w:t>、</w:t>
                      </w:r>
                      <w:r w:rsidR="00195DA8" w:rsidRPr="00C32432">
                        <w:rPr>
                          <w:rFonts w:ascii="AR ADGothicJP Medium" w:eastAsia="AR ADGothicJP Medium" w:hAnsi="AR ADGothicJP Medium" w:cs="ＭＳ ゴシック" w:hint="eastAsia"/>
                          <w:b/>
                          <w:sz w:val="22"/>
                          <w:szCs w:val="22"/>
                          <w:lang w:eastAsia="ja-JP"/>
                        </w:rPr>
                        <w:t>唐揚げ、</w:t>
                      </w:r>
                      <w:r w:rsidRPr="00C32432">
                        <w:rPr>
                          <w:rFonts w:ascii="AR ADGothicJP Medium" w:eastAsia="AR ADGothicJP Medium" w:hAnsi="AR ADGothicJP Medium" w:cs="ＭＳ ゴシック"/>
                          <w:b/>
                          <w:sz w:val="22"/>
                          <w:szCs w:val="22"/>
                          <w:lang w:eastAsia="ja-JP"/>
                        </w:rPr>
                        <w:t>自家製ピクルス</w:t>
                      </w:r>
                      <w:r w:rsidRPr="00C32432">
                        <w:rPr>
                          <w:rFonts w:ascii="AR ADGothicJP Medium" w:eastAsia="AR ADGothicJP Medium" w:hAnsi="AR ADGothicJP Medium" w:cs="ＭＳ ゴシック" w:hint="eastAsia"/>
                          <w:b/>
                          <w:sz w:val="22"/>
                          <w:szCs w:val="22"/>
                          <w:lang w:eastAsia="ja-JP"/>
                        </w:rPr>
                        <w:t>、イタリア風オムレツ</w:t>
                      </w:r>
                      <w:r w:rsidRPr="00C32432">
                        <w:rPr>
                          <w:rFonts w:ascii="AR ADGothicJP Medium" w:eastAsia="AR ADGothicJP Medium" w:hAnsi="AR ADGothicJP Medium" w:cs="ＭＳ ゴシック"/>
                          <w:b/>
                          <w:sz w:val="22"/>
                          <w:szCs w:val="22"/>
                          <w:lang w:eastAsia="ja-JP"/>
                        </w:rPr>
                        <w:t>）</w:t>
                      </w:r>
                    </w:p>
                    <w:p w14:paraId="54856C09" w14:textId="5E59E807" w:rsidR="00DB17E5" w:rsidRPr="00C32432" w:rsidRDefault="00D920B0" w:rsidP="00036CE2">
                      <w:pPr>
                        <w:rPr>
                          <w:rFonts w:ascii="AR ADGothicJP Medium" w:eastAsia="AR ADGothicJP Medium" w:hAnsi="AR ADGothicJP Medium"/>
                          <w:b/>
                          <w:sz w:val="40"/>
                          <w:szCs w:val="40"/>
                          <w:lang w:eastAsia="ja-JP"/>
                        </w:rPr>
                      </w:pPr>
                      <w:r w:rsidRPr="00C32432">
                        <w:rPr>
                          <w:rFonts w:ascii="AR ADGothicJP Medium" w:eastAsia="AR ADGothicJP Medium" w:hAnsi="AR ADGothicJP Medium" w:hint="eastAsia"/>
                          <w:b/>
                          <w:sz w:val="40"/>
                          <w:szCs w:val="40"/>
                          <w:lang w:eastAsia="ja-JP"/>
                        </w:rPr>
                        <w:t>☆</w:t>
                      </w:r>
                      <w:r w:rsidR="00C03ADE">
                        <w:rPr>
                          <w:rFonts w:ascii="AR ADGothicJP Medium" w:eastAsia="AR ADGothicJP Medium" w:hAnsi="AR ADGothicJP Medium" w:hint="eastAsia"/>
                          <w:b/>
                          <w:sz w:val="40"/>
                          <w:szCs w:val="40"/>
                          <w:lang w:eastAsia="ja-JP"/>
                        </w:rPr>
                        <w:t>鮮魚のカルパッチョ</w:t>
                      </w:r>
                    </w:p>
                    <w:p w14:paraId="20DCE740" w14:textId="2B54DD7C" w:rsidR="00C32432" w:rsidRPr="00C32432" w:rsidRDefault="00C32432" w:rsidP="00D920B0">
                      <w:pPr>
                        <w:rPr>
                          <w:rFonts w:ascii="AR ADGothicJP Medium" w:eastAsia="AR ADGothicJP Medium" w:hAnsi="AR ADGothicJP Medium"/>
                          <w:b/>
                          <w:sz w:val="40"/>
                          <w:szCs w:val="40"/>
                          <w:lang w:eastAsia="ja-JP"/>
                        </w:rPr>
                      </w:pPr>
                      <w:r w:rsidRPr="00C32432">
                        <w:rPr>
                          <w:rFonts w:ascii="AR ADGothicJP Medium" w:eastAsia="AR ADGothicJP Medium" w:hAnsi="AR ADGothicJP Medium" w:hint="eastAsia"/>
                          <w:b/>
                          <w:sz w:val="40"/>
                          <w:szCs w:val="40"/>
                          <w:lang w:eastAsia="ja-JP"/>
                        </w:rPr>
                        <w:t>☆</w:t>
                      </w:r>
                      <w:r w:rsidR="00C03ADE">
                        <w:rPr>
                          <w:rFonts w:ascii="AR ADGothicJP Medium" w:eastAsia="AR ADGothicJP Medium" w:hAnsi="AR ADGothicJP Medium" w:hint="eastAsia"/>
                          <w:b/>
                          <w:sz w:val="40"/>
                          <w:szCs w:val="40"/>
                          <w:lang w:eastAsia="ja-JP"/>
                        </w:rPr>
                        <w:t>具沢山ロールキャベツ</w:t>
                      </w:r>
                    </w:p>
                    <w:p w14:paraId="54856C0A" w14:textId="77777777" w:rsidR="00F03C26" w:rsidRPr="00C32432" w:rsidRDefault="00F03C26" w:rsidP="00D920B0">
                      <w:pPr>
                        <w:rPr>
                          <w:rFonts w:ascii="AR ADGothicJP Medium" w:eastAsia="AR ADGothicJP Medium" w:hAnsi="AR ADGothicJP Medium"/>
                          <w:b/>
                          <w:sz w:val="40"/>
                          <w:szCs w:val="40"/>
                          <w:lang w:eastAsia="ja-JP"/>
                        </w:rPr>
                      </w:pPr>
                      <w:r w:rsidRPr="00C32432">
                        <w:rPr>
                          <w:rFonts w:ascii="AR ADGothicJP Medium" w:eastAsia="AR ADGothicJP Medium" w:hAnsi="AR ADGothicJP Medium" w:hint="eastAsia"/>
                          <w:b/>
                          <w:sz w:val="40"/>
                          <w:szCs w:val="40"/>
                          <w:lang w:eastAsia="ja-JP"/>
                        </w:rPr>
                        <w:t>☆</w:t>
                      </w:r>
                      <w:r w:rsidRPr="00C32432">
                        <w:rPr>
                          <w:rFonts w:ascii="AR ADGothicJP Medium" w:eastAsia="AR ADGothicJP Medium" w:hAnsi="AR ADGothicJP Medium"/>
                          <w:b/>
                          <w:sz w:val="40"/>
                          <w:szCs w:val="40"/>
                          <w:lang w:eastAsia="ja-JP"/>
                        </w:rPr>
                        <w:t>パン食べ放題</w:t>
                      </w:r>
                    </w:p>
                    <w:p w14:paraId="54856C0B" w14:textId="33D7B3DC" w:rsidR="00D920B0" w:rsidRPr="00C32432" w:rsidRDefault="00D920B0" w:rsidP="00D920B0">
                      <w:pPr>
                        <w:rPr>
                          <w:rFonts w:ascii="AR ADGothicJP Medium" w:eastAsia="AR ADGothicJP Medium" w:hAnsi="AR ADGothicJP Medium"/>
                          <w:b/>
                          <w:sz w:val="40"/>
                          <w:szCs w:val="40"/>
                          <w:lang w:eastAsia="ja-JP"/>
                        </w:rPr>
                      </w:pPr>
                      <w:r w:rsidRPr="00C32432">
                        <w:rPr>
                          <w:rFonts w:ascii="AR ADGothicJP Medium" w:eastAsia="AR ADGothicJP Medium" w:hAnsi="AR ADGothicJP Medium" w:hint="eastAsia"/>
                          <w:b/>
                          <w:sz w:val="40"/>
                          <w:szCs w:val="40"/>
                          <w:lang w:eastAsia="ja-JP"/>
                        </w:rPr>
                        <w:t>☆</w:t>
                      </w:r>
                      <w:r w:rsidR="008D064C">
                        <w:rPr>
                          <w:rFonts w:ascii="AR ADGothicJP Medium" w:eastAsia="AR ADGothicJP Medium" w:hAnsi="AR ADGothicJP Medium" w:hint="eastAsia"/>
                          <w:b/>
                          <w:sz w:val="40"/>
                          <w:szCs w:val="40"/>
                          <w:lang w:eastAsia="ja-JP"/>
                        </w:rPr>
                        <w:t>ラザニア</w:t>
                      </w:r>
                    </w:p>
                    <w:p w14:paraId="54856C0C" w14:textId="77777777" w:rsidR="00D920B0" w:rsidRPr="00C32432" w:rsidRDefault="00D920B0" w:rsidP="00D920B0">
                      <w:pPr>
                        <w:rPr>
                          <w:rFonts w:ascii="AR ADGothicJP Medium" w:eastAsia="AR ADGothicJP Medium" w:hAnsi="AR ADGothicJP Medium"/>
                          <w:b/>
                          <w:sz w:val="40"/>
                          <w:szCs w:val="40"/>
                          <w:lang w:eastAsia="ja-JP"/>
                        </w:rPr>
                      </w:pPr>
                      <w:r w:rsidRPr="00C32432">
                        <w:rPr>
                          <w:rFonts w:ascii="AR ADGothicJP Medium" w:eastAsia="AR ADGothicJP Medium" w:hAnsi="AR ADGothicJP Medium" w:hint="eastAsia"/>
                          <w:b/>
                          <w:sz w:val="40"/>
                          <w:szCs w:val="40"/>
                          <w:lang w:eastAsia="ja-JP"/>
                        </w:rPr>
                        <w:t>☆</w:t>
                      </w:r>
                      <w:r w:rsidRPr="00C32432">
                        <w:rPr>
                          <w:rFonts w:ascii="AR ADGothicJP Medium" w:eastAsia="AR ADGothicJP Medium" w:hAnsi="AR ADGothicJP Medium"/>
                          <w:b/>
                          <w:sz w:val="40"/>
                          <w:szCs w:val="40"/>
                          <w:lang w:eastAsia="ja-JP"/>
                        </w:rPr>
                        <w:t>デザート</w:t>
                      </w:r>
                    </w:p>
                    <w:p w14:paraId="374A7B21" w14:textId="463B484F" w:rsidR="00C32432" w:rsidRDefault="00D920B0" w:rsidP="00C32432">
                      <w:pPr>
                        <w:rPr>
                          <w:rFonts w:ascii="AR ADGothicJP Medium" w:eastAsia="AR ADGothicJP Medium" w:hAnsi="AR ADGothicJP Medium"/>
                          <w:b/>
                          <w:sz w:val="40"/>
                          <w:szCs w:val="40"/>
                          <w:lang w:eastAsia="ja-JP"/>
                        </w:rPr>
                      </w:pPr>
                      <w:r w:rsidRPr="00C32432">
                        <w:rPr>
                          <w:rFonts w:ascii="AR ADGothicJP Medium" w:eastAsia="AR ADGothicJP Medium" w:hAnsi="AR ADGothicJP Medium" w:hint="eastAsia"/>
                          <w:b/>
                          <w:sz w:val="40"/>
                          <w:szCs w:val="40"/>
                          <w:lang w:eastAsia="ja-JP"/>
                        </w:rPr>
                        <w:t>☆</w:t>
                      </w:r>
                      <w:r w:rsidRPr="00C32432">
                        <w:rPr>
                          <w:rFonts w:ascii="AR ADGothicJP Medium" w:eastAsia="AR ADGothicJP Medium" w:hAnsi="AR ADGothicJP Medium"/>
                          <w:b/>
                          <w:sz w:val="40"/>
                          <w:szCs w:val="40"/>
                          <w:lang w:eastAsia="ja-JP"/>
                        </w:rPr>
                        <w:t>コーヒー</w:t>
                      </w:r>
                      <w:r w:rsidRPr="00C32432">
                        <w:rPr>
                          <w:rFonts w:ascii="AR ADGothicJP Medium" w:eastAsia="AR ADGothicJP Medium" w:hAnsi="AR ADGothicJP Medium" w:hint="eastAsia"/>
                          <w:b/>
                          <w:sz w:val="40"/>
                          <w:szCs w:val="40"/>
                          <w:lang w:eastAsia="ja-JP"/>
                        </w:rPr>
                        <w:t>or紅茶</w:t>
                      </w:r>
                    </w:p>
                    <w:p w14:paraId="39C6E19A" w14:textId="1C9DC8CC" w:rsidR="006818B6" w:rsidRPr="006818B6" w:rsidRDefault="006818B6" w:rsidP="00C32432">
                      <w:pPr>
                        <w:rPr>
                          <w:rFonts w:ascii="AR ADGothicJP Medium" w:eastAsia="AR ADGothicJP Medium" w:hAnsi="AR ADGothicJP Medium" w:hint="eastAsia"/>
                          <w:b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="AR ADGothicJP Medium" w:eastAsia="AR ADGothicJP Medium" w:hAnsi="AR ADGothicJP Medium" w:hint="eastAsia"/>
                          <w:b/>
                          <w:sz w:val="24"/>
                          <w:szCs w:val="24"/>
                          <w:lang w:eastAsia="ja-JP"/>
                        </w:rPr>
                        <w:t>☆</w:t>
                      </w:r>
                      <w:r w:rsidRPr="006818B6">
                        <w:rPr>
                          <w:rFonts w:ascii="AR ADGothicJP Medium" w:eastAsia="AR ADGothicJP Medium" w:hAnsi="AR ADGothicJP Medium" w:hint="eastAsia"/>
                          <w:b/>
                          <w:sz w:val="24"/>
                          <w:szCs w:val="24"/>
                          <w:lang w:eastAsia="ja-JP"/>
                        </w:rPr>
                        <w:t>その他サプライズメニュー考案中！！</w:t>
                      </w:r>
                    </w:p>
                    <w:p w14:paraId="54856C0F" w14:textId="4FFDA66A" w:rsidR="00E004E6" w:rsidRPr="006818B6" w:rsidRDefault="00E004E6" w:rsidP="00E004E6">
                      <w:pPr>
                        <w:jc w:val="right"/>
                        <w:rPr>
                          <w:rFonts w:ascii="AR ADGothicJP Medium" w:eastAsia="AR ADGothicJP Medium" w:hAnsi="AR ADGothicJP Medium"/>
                          <w:b/>
                          <w:sz w:val="24"/>
                          <w:szCs w:val="24"/>
                          <w:lang w:eastAsia="ja-JP"/>
                        </w:rPr>
                      </w:pPr>
                      <w:r w:rsidRPr="006818B6">
                        <w:rPr>
                          <w:rFonts w:ascii="AR ADGothicJP Medium" w:eastAsia="AR ADGothicJP Medium" w:hAnsi="AR ADGothicJP Medium" w:hint="eastAsia"/>
                          <w:b/>
                          <w:sz w:val="24"/>
                          <w:szCs w:val="24"/>
                          <w:lang w:eastAsia="ja-JP"/>
                        </w:rPr>
                        <w:t>２名様</w:t>
                      </w:r>
                      <w:r w:rsidRPr="006818B6">
                        <w:rPr>
                          <w:rFonts w:ascii="AR ADGothicJP Medium" w:eastAsia="AR ADGothicJP Medium" w:hAnsi="AR ADGothicJP Medium"/>
                          <w:b/>
                          <w:sz w:val="24"/>
                          <w:szCs w:val="24"/>
                          <w:lang w:eastAsia="ja-JP"/>
                        </w:rPr>
                        <w:t>で</w:t>
                      </w:r>
                      <w:r w:rsidR="00D73E5C" w:rsidRPr="006818B6">
                        <w:rPr>
                          <w:rFonts w:ascii="AR ADGothicJP Medium" w:eastAsia="AR ADGothicJP Medium" w:hAnsi="AR ADGothicJP Medium" w:hint="eastAsia"/>
                          <w:b/>
                          <w:sz w:val="24"/>
                          <w:szCs w:val="24"/>
                          <w:lang w:eastAsia="ja-JP"/>
                        </w:rPr>
                        <w:t>９８</w:t>
                      </w:r>
                      <w:r w:rsidR="00DB17E5" w:rsidRPr="006818B6">
                        <w:rPr>
                          <w:rFonts w:ascii="AR ADGothicJP Medium" w:eastAsia="AR ADGothicJP Medium" w:hAnsi="AR ADGothicJP Medium" w:hint="eastAsia"/>
                          <w:b/>
                          <w:sz w:val="24"/>
                          <w:szCs w:val="24"/>
                          <w:lang w:eastAsia="ja-JP"/>
                        </w:rPr>
                        <w:t>０</w:t>
                      </w:r>
                      <w:r w:rsidRPr="006818B6">
                        <w:rPr>
                          <w:rFonts w:ascii="AR ADGothicJP Medium" w:eastAsia="AR ADGothicJP Medium" w:hAnsi="AR ADGothicJP Medium" w:hint="eastAsia"/>
                          <w:b/>
                          <w:sz w:val="24"/>
                          <w:szCs w:val="24"/>
                          <w:lang w:eastAsia="ja-JP"/>
                        </w:rPr>
                        <w:t>０</w:t>
                      </w:r>
                      <w:r w:rsidRPr="006818B6">
                        <w:rPr>
                          <w:rFonts w:ascii="AR ADGothicJP Medium" w:eastAsia="AR ADGothicJP Medium" w:hAnsi="AR ADGothicJP Medium"/>
                          <w:b/>
                          <w:sz w:val="24"/>
                          <w:szCs w:val="24"/>
                          <w:lang w:eastAsia="ja-JP"/>
                        </w:rPr>
                        <w:t>円</w:t>
                      </w:r>
                    </w:p>
                    <w:p w14:paraId="54856C10" w14:textId="21CAE805" w:rsidR="008017E7" w:rsidRPr="006818B6" w:rsidRDefault="008017E7" w:rsidP="00E004E6">
                      <w:pPr>
                        <w:jc w:val="right"/>
                        <w:rPr>
                          <w:rFonts w:ascii="AR ADGothicJP Medium" w:eastAsia="AR ADGothicJP Medium" w:hAnsi="AR ADGothicJP Medium"/>
                          <w:b/>
                          <w:sz w:val="24"/>
                          <w:szCs w:val="24"/>
                          <w:lang w:eastAsia="ja-JP"/>
                        </w:rPr>
                      </w:pPr>
                      <w:r w:rsidRPr="006818B6">
                        <w:rPr>
                          <w:rFonts w:ascii="AR ADGothicJP Medium" w:eastAsia="AR ADGothicJP Medium" w:hAnsi="AR ADGothicJP Medium" w:hint="eastAsia"/>
                          <w:b/>
                          <w:sz w:val="24"/>
                          <w:szCs w:val="24"/>
                          <w:lang w:eastAsia="ja-JP"/>
                        </w:rPr>
                        <w:t>１</w:t>
                      </w:r>
                      <w:r w:rsidRPr="006818B6">
                        <w:rPr>
                          <w:rFonts w:ascii="AR ADGothicJP Medium" w:eastAsia="AR ADGothicJP Medium" w:hAnsi="AR ADGothicJP Medium"/>
                          <w:b/>
                          <w:sz w:val="24"/>
                          <w:szCs w:val="24"/>
                          <w:lang w:eastAsia="ja-JP"/>
                        </w:rPr>
                        <w:t>名</w:t>
                      </w:r>
                      <w:r w:rsidRPr="006818B6">
                        <w:rPr>
                          <w:rFonts w:ascii="AR ADGothicJP Medium" w:eastAsia="AR ADGothicJP Medium" w:hAnsi="AR ADGothicJP Medium" w:hint="eastAsia"/>
                          <w:b/>
                          <w:sz w:val="24"/>
                          <w:szCs w:val="24"/>
                          <w:lang w:eastAsia="ja-JP"/>
                        </w:rPr>
                        <w:t>様</w:t>
                      </w:r>
                      <w:r w:rsidRPr="006818B6">
                        <w:rPr>
                          <w:rFonts w:ascii="AR ADGothicJP Medium" w:eastAsia="AR ADGothicJP Medium" w:hAnsi="AR ADGothicJP Medium"/>
                          <w:b/>
                          <w:sz w:val="24"/>
                          <w:szCs w:val="24"/>
                          <w:lang w:eastAsia="ja-JP"/>
                        </w:rPr>
                        <w:t>追加ごとに</w:t>
                      </w:r>
                      <w:r w:rsidR="00D73E5C" w:rsidRPr="006818B6">
                        <w:rPr>
                          <w:rFonts w:ascii="AR ADGothicJP Medium" w:eastAsia="AR ADGothicJP Medium" w:hAnsi="AR ADGothicJP Medium" w:hint="eastAsia"/>
                          <w:b/>
                          <w:sz w:val="24"/>
                          <w:szCs w:val="24"/>
                          <w:lang w:eastAsia="ja-JP"/>
                        </w:rPr>
                        <w:t>５０</w:t>
                      </w:r>
                      <w:r w:rsidRPr="006818B6">
                        <w:rPr>
                          <w:rFonts w:ascii="AR ADGothicJP Medium" w:eastAsia="AR ADGothicJP Medium" w:hAnsi="AR ADGothicJP Medium" w:hint="eastAsia"/>
                          <w:b/>
                          <w:sz w:val="24"/>
                          <w:szCs w:val="24"/>
                          <w:lang w:eastAsia="ja-JP"/>
                        </w:rPr>
                        <w:t>０</w:t>
                      </w:r>
                      <w:r w:rsidRPr="006818B6">
                        <w:rPr>
                          <w:rFonts w:ascii="AR ADGothicJP Medium" w:eastAsia="AR ADGothicJP Medium" w:hAnsi="AR ADGothicJP Medium"/>
                          <w:b/>
                          <w:sz w:val="24"/>
                          <w:szCs w:val="24"/>
                          <w:lang w:eastAsia="ja-JP"/>
                        </w:rPr>
                        <w:t>０円追加</w:t>
                      </w:r>
                    </w:p>
                    <w:p w14:paraId="54856C11" w14:textId="01A06690" w:rsidR="00E004E6" w:rsidRPr="006818B6" w:rsidRDefault="00E004E6" w:rsidP="00E004E6">
                      <w:pPr>
                        <w:jc w:val="right"/>
                        <w:rPr>
                          <w:rFonts w:ascii="AR ADGothicJP Medium" w:eastAsia="AR ADGothicJP Medium" w:hAnsi="AR ADGothicJP Medium"/>
                          <w:b/>
                          <w:sz w:val="24"/>
                          <w:szCs w:val="24"/>
                          <w:lang w:eastAsia="ja-JP"/>
                        </w:rPr>
                      </w:pPr>
                      <w:r w:rsidRPr="006818B6">
                        <w:rPr>
                          <w:rFonts w:ascii="AR ADGothicJP Medium" w:eastAsia="AR ADGothicJP Medium" w:hAnsi="AR ADGothicJP Medium" w:hint="eastAsia"/>
                          <w:b/>
                          <w:sz w:val="24"/>
                          <w:szCs w:val="24"/>
                          <w:lang w:eastAsia="ja-JP"/>
                        </w:rPr>
                        <w:t>１２月</w:t>
                      </w:r>
                      <w:r w:rsidR="008D064C" w:rsidRPr="006818B6">
                        <w:rPr>
                          <w:rFonts w:ascii="AR ADGothicJP Medium" w:eastAsia="AR ADGothicJP Medium" w:hAnsi="AR ADGothicJP Medium" w:hint="eastAsia"/>
                          <w:b/>
                          <w:sz w:val="24"/>
                          <w:szCs w:val="24"/>
                          <w:lang w:eastAsia="ja-JP"/>
                        </w:rPr>
                        <w:t>２</w:t>
                      </w:r>
                      <w:r w:rsidR="00D73E5C" w:rsidRPr="006818B6">
                        <w:rPr>
                          <w:rFonts w:ascii="AR ADGothicJP Medium" w:eastAsia="AR ADGothicJP Medium" w:hAnsi="AR ADGothicJP Medium" w:hint="eastAsia"/>
                          <w:b/>
                          <w:sz w:val="24"/>
                          <w:szCs w:val="24"/>
                          <w:lang w:eastAsia="ja-JP"/>
                        </w:rPr>
                        <w:t>1</w:t>
                      </w:r>
                      <w:r w:rsidR="008D064C" w:rsidRPr="006818B6">
                        <w:rPr>
                          <w:rFonts w:ascii="AR ADGothicJP Medium" w:eastAsia="AR ADGothicJP Medium" w:hAnsi="AR ADGothicJP Medium" w:hint="eastAsia"/>
                          <w:b/>
                          <w:sz w:val="24"/>
                          <w:szCs w:val="24"/>
                          <w:lang w:eastAsia="ja-JP"/>
                        </w:rPr>
                        <w:t>日</w:t>
                      </w:r>
                      <w:r w:rsidRPr="006818B6">
                        <w:rPr>
                          <w:rFonts w:ascii="AR ADGothicJP Medium" w:eastAsia="AR ADGothicJP Medium" w:hAnsi="AR ADGothicJP Medium" w:hint="eastAsia"/>
                          <w:b/>
                          <w:sz w:val="24"/>
                          <w:szCs w:val="24"/>
                          <w:lang w:eastAsia="ja-JP"/>
                        </w:rPr>
                        <w:t>（</w:t>
                      </w:r>
                      <w:r w:rsidR="00D73E5C" w:rsidRPr="006818B6">
                        <w:rPr>
                          <w:rFonts w:ascii="AR ADGothicJP Medium" w:eastAsia="AR ADGothicJP Medium" w:hAnsi="AR ADGothicJP Medium" w:hint="eastAsia"/>
                          <w:b/>
                          <w:color w:val="00B0F0"/>
                          <w:sz w:val="24"/>
                          <w:szCs w:val="24"/>
                          <w:lang w:eastAsia="ja-JP"/>
                        </w:rPr>
                        <w:t>土</w:t>
                      </w:r>
                      <w:r w:rsidRPr="006818B6">
                        <w:rPr>
                          <w:rFonts w:ascii="AR ADGothicJP Medium" w:eastAsia="AR ADGothicJP Medium" w:hAnsi="AR ADGothicJP Medium"/>
                          <w:b/>
                          <w:sz w:val="24"/>
                          <w:szCs w:val="24"/>
                          <w:lang w:eastAsia="ja-JP"/>
                        </w:rPr>
                        <w:t>）</w:t>
                      </w:r>
                      <w:r w:rsidR="00D73E5C" w:rsidRPr="006818B6">
                        <w:rPr>
                          <w:rFonts w:ascii="AR ADGothicJP Medium" w:eastAsia="AR ADGothicJP Medium" w:hAnsi="AR ADGothicJP Medium" w:hint="eastAsia"/>
                          <w:b/>
                          <w:sz w:val="24"/>
                          <w:szCs w:val="24"/>
                          <w:lang w:eastAsia="ja-JP"/>
                        </w:rPr>
                        <w:t>～２５(水)</w:t>
                      </w:r>
                      <w:r w:rsidRPr="006818B6">
                        <w:rPr>
                          <w:rFonts w:ascii="AR ADGothicJP Medium" w:eastAsia="AR ADGothicJP Medium" w:hAnsi="AR ADGothicJP Medium"/>
                          <w:b/>
                          <w:sz w:val="24"/>
                          <w:szCs w:val="24"/>
                          <w:lang w:eastAsia="ja-JP"/>
                        </w:rPr>
                        <w:t>限定</w:t>
                      </w:r>
                    </w:p>
                    <w:p w14:paraId="54856C12" w14:textId="0075436D" w:rsidR="00E004E6" w:rsidRPr="006818B6" w:rsidRDefault="00AC60B0" w:rsidP="001900FF">
                      <w:pPr>
                        <w:rPr>
                          <w:rFonts w:ascii="AR ADGothicJP Medium" w:eastAsia="AR ADGothicJP Medium" w:hAnsi="AR ADGothicJP Medium"/>
                          <w:b/>
                          <w:sz w:val="24"/>
                          <w:szCs w:val="24"/>
                          <w:lang w:eastAsia="ja-JP"/>
                        </w:rPr>
                      </w:pPr>
                      <w:r w:rsidRPr="006818B6">
                        <w:rPr>
                          <w:rFonts w:ascii="AR ADGothicJP Medium" w:eastAsia="AR ADGothicJP Medium" w:hAnsi="AR ADGothicJP Medium" w:hint="eastAsia"/>
                          <w:b/>
                          <w:sz w:val="24"/>
                          <w:szCs w:val="24"/>
                          <w:lang w:eastAsia="ja-JP"/>
                        </w:rPr>
                        <w:t xml:space="preserve">　　　　　　　　</w:t>
                      </w:r>
                      <w:r w:rsidR="00DB17E5" w:rsidRPr="006818B6">
                        <w:rPr>
                          <w:rFonts w:ascii="AR ADGothicJP Medium" w:eastAsia="AR ADGothicJP Medium" w:hAnsi="AR ADGothicJP Medium" w:hint="eastAsia"/>
                          <w:b/>
                          <w:sz w:val="24"/>
                          <w:szCs w:val="24"/>
                          <w:lang w:eastAsia="ja-JP"/>
                        </w:rPr>
                        <w:t>各日ディナータイム</w:t>
                      </w:r>
                      <w:r w:rsidR="008017E7" w:rsidRPr="006818B6">
                        <w:rPr>
                          <w:rFonts w:ascii="AR ADGothicJP Medium" w:eastAsia="AR ADGothicJP Medium" w:hAnsi="AR ADGothicJP Medium" w:hint="eastAsia"/>
                          <w:b/>
                          <w:sz w:val="24"/>
                          <w:szCs w:val="24"/>
                          <w:lang w:eastAsia="ja-JP"/>
                        </w:rPr>
                        <w:t>完全予約制</w:t>
                      </w:r>
                    </w:p>
                    <w:p w14:paraId="54856C13" w14:textId="280D4166" w:rsidR="00340831" w:rsidRPr="006818B6" w:rsidRDefault="008017E7" w:rsidP="00F346B6">
                      <w:pPr>
                        <w:ind w:right="1120"/>
                        <w:jc w:val="right"/>
                        <w:rPr>
                          <w:rFonts w:ascii="AR ADGothicJP Medium" w:eastAsia="AR ADGothicJP Medium" w:hAnsi="AR ADGothicJP Medium"/>
                          <w:b/>
                          <w:sz w:val="24"/>
                          <w:szCs w:val="24"/>
                          <w:lang w:eastAsia="ja-JP"/>
                        </w:rPr>
                      </w:pPr>
                      <w:r w:rsidRPr="006818B6">
                        <w:rPr>
                          <w:rFonts w:ascii="AR ADGothicJP Medium" w:eastAsia="AR ADGothicJP Medium" w:hAnsi="AR ADGothicJP Medium" w:hint="eastAsia"/>
                          <w:b/>
                          <w:sz w:val="24"/>
                          <w:szCs w:val="24"/>
                          <w:lang w:eastAsia="ja-JP"/>
                        </w:rPr>
                        <w:t>１２</w:t>
                      </w:r>
                      <w:r w:rsidRPr="006818B6">
                        <w:rPr>
                          <w:rFonts w:ascii="AR ADGothicJP Medium" w:eastAsia="AR ADGothicJP Medium" w:hAnsi="AR ADGothicJP Medium"/>
                          <w:b/>
                          <w:sz w:val="24"/>
                          <w:szCs w:val="24"/>
                          <w:lang w:eastAsia="ja-JP"/>
                        </w:rPr>
                        <w:t>月</w:t>
                      </w:r>
                      <w:r w:rsidR="00C32432" w:rsidRPr="006818B6">
                        <w:rPr>
                          <w:rFonts w:ascii="AR ADGothicJP Medium" w:eastAsia="AR ADGothicJP Medium" w:hAnsi="AR ADGothicJP Medium" w:hint="eastAsia"/>
                          <w:b/>
                          <w:sz w:val="24"/>
                          <w:szCs w:val="24"/>
                          <w:lang w:eastAsia="ja-JP"/>
                        </w:rPr>
                        <w:t>１</w:t>
                      </w:r>
                      <w:r w:rsidR="00D73E5C" w:rsidRPr="006818B6">
                        <w:rPr>
                          <w:rFonts w:ascii="AR ADGothicJP Medium" w:eastAsia="AR ADGothicJP Medium" w:hAnsi="AR ADGothicJP Medium" w:hint="eastAsia"/>
                          <w:b/>
                          <w:sz w:val="24"/>
                          <w:szCs w:val="24"/>
                          <w:lang w:eastAsia="ja-JP"/>
                        </w:rPr>
                        <w:t>５</w:t>
                      </w:r>
                      <w:r w:rsidRPr="006818B6">
                        <w:rPr>
                          <w:rFonts w:ascii="AR ADGothicJP Medium" w:eastAsia="AR ADGothicJP Medium" w:hAnsi="AR ADGothicJP Medium"/>
                          <w:b/>
                          <w:sz w:val="24"/>
                          <w:szCs w:val="24"/>
                          <w:lang w:eastAsia="ja-JP"/>
                        </w:rPr>
                        <w:t>日（</w:t>
                      </w:r>
                      <w:r w:rsidR="00C32432" w:rsidRPr="006818B6">
                        <w:rPr>
                          <w:rFonts w:ascii="AR ADGothicJP Medium" w:eastAsia="AR ADGothicJP Medium" w:hAnsi="AR ADGothicJP Medium" w:hint="eastAsia"/>
                          <w:b/>
                          <w:color w:val="FF0000"/>
                          <w:sz w:val="24"/>
                          <w:szCs w:val="24"/>
                          <w:lang w:eastAsia="ja-JP"/>
                        </w:rPr>
                        <w:t>日</w:t>
                      </w:r>
                      <w:r w:rsidRPr="006818B6">
                        <w:rPr>
                          <w:rFonts w:ascii="AR ADGothicJP Medium" w:eastAsia="AR ADGothicJP Medium" w:hAnsi="AR ADGothicJP Medium"/>
                          <w:b/>
                          <w:sz w:val="24"/>
                          <w:szCs w:val="24"/>
                          <w:lang w:eastAsia="ja-JP"/>
                        </w:rPr>
                        <w:t>）</w:t>
                      </w:r>
                      <w:r w:rsidRPr="006818B6">
                        <w:rPr>
                          <w:rFonts w:ascii="AR ADGothicJP Medium" w:eastAsia="AR ADGothicJP Medium" w:hAnsi="AR ADGothicJP Medium" w:hint="eastAsia"/>
                          <w:b/>
                          <w:sz w:val="24"/>
                          <w:szCs w:val="24"/>
                          <w:lang w:eastAsia="ja-JP"/>
                        </w:rPr>
                        <w:t>までに</w:t>
                      </w:r>
                      <w:r w:rsidRPr="006818B6">
                        <w:rPr>
                          <w:rFonts w:ascii="AR ADGothicJP Medium" w:eastAsia="AR ADGothicJP Medium" w:hAnsi="AR ADGothicJP Medium"/>
                          <w:b/>
                          <w:sz w:val="24"/>
                          <w:szCs w:val="24"/>
                          <w:lang w:eastAsia="ja-JP"/>
                        </w:rPr>
                        <w:t>ご予約ください。</w:t>
                      </w:r>
                    </w:p>
                    <w:p w14:paraId="54856C14" w14:textId="77777777" w:rsidR="00F03C26" w:rsidRPr="00340831" w:rsidRDefault="00F03C26" w:rsidP="00DB17E5">
                      <w:pPr>
                        <w:jc w:val="right"/>
                        <w:rPr>
                          <w:rFonts w:ascii="AR ADGothicJP Medium" w:eastAsia="AR ADGothicJP Medium" w:hAnsi="AR ADGothicJP Medium"/>
                          <w:b/>
                          <w:sz w:val="28"/>
                          <w:szCs w:val="28"/>
                          <w:lang w:eastAsia="ja-JP"/>
                        </w:rPr>
                      </w:pPr>
                    </w:p>
                    <w:p w14:paraId="54856C15" w14:textId="77777777" w:rsidR="00E004E6" w:rsidRPr="00F03C26" w:rsidRDefault="00E004E6" w:rsidP="00E004E6">
                      <w:pPr>
                        <w:jc w:val="right"/>
                        <w:rPr>
                          <w:rFonts w:ascii="AR ADGothicJP Medium" w:eastAsia="AR ADGothicJP Medium" w:hAnsi="AR ADGothicJP Medium"/>
                          <w:b/>
                          <w:sz w:val="28"/>
                          <w:szCs w:val="28"/>
                          <w:lang w:eastAsia="ja-JP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54856BE0" wp14:editId="54856BE1">
                <wp:simplePos x="0" y="0"/>
                <wp:positionH relativeFrom="page">
                  <wp:posOffset>5203190</wp:posOffset>
                </wp:positionH>
                <wp:positionV relativeFrom="page">
                  <wp:posOffset>1489710</wp:posOffset>
                </wp:positionV>
                <wp:extent cx="1474470" cy="1803400"/>
                <wp:effectExtent l="2540" t="3810" r="0" b="2540"/>
                <wp:wrapNone/>
                <wp:docPr id="4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180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856C16" w14:textId="77777777" w:rsidR="00434A90" w:rsidRDefault="00434A90" w:rsidP="00D63B6F">
                            <w:r>
                              <w:rPr>
                                <w:noProof/>
                                <w:lang w:eastAsia="ja-JP"/>
                              </w:rPr>
                              <w:drawing>
                                <wp:inline distT="0" distB="0" distL="0" distR="0" wp14:anchorId="54856C1F" wp14:editId="54856C20">
                                  <wp:extent cx="999746" cy="1460039"/>
                                  <wp:effectExtent l="19050" t="0" r="0" b="0"/>
                                  <wp:docPr id="1" name="Picture 21" descr="ornament_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rnament_3.pn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9746" cy="1460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56BE0" id="Text Box 20" o:spid="_x0000_s1027" type="#_x0000_t202" style="position:absolute;left:0;text-align:left;margin-left:409.7pt;margin-top:117.3pt;width:116.1pt;height:14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" o:allowincell="f" filled="f" stroked="f">
                <v:textbox>
                  <w:txbxContent>
                    <w:p w14:paraId="54856C16" w14:textId="77777777" w:rsidR="00434A90" w:rsidRDefault="00434A90" w:rsidP="00D63B6F">
                      <w:r>
                        <w:rPr>
                          <w:noProof/>
                          <w:lang w:eastAsia="ja-JP"/>
                        </w:rPr>
                        <w:drawing>
                          <wp:inline distT="0" distB="0" distL="0" distR="0" wp14:anchorId="54856C1F" wp14:editId="54856C20">
                            <wp:extent cx="999746" cy="1460039"/>
                            <wp:effectExtent l="19050" t="0" r="0" b="0"/>
                            <wp:docPr id="1" name="Picture 21" descr="ornament_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rnament_3.pn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9746" cy="14600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4856BE2" wp14:editId="54856BE3">
                <wp:simplePos x="0" y="0"/>
                <wp:positionH relativeFrom="page">
                  <wp:posOffset>423545</wp:posOffset>
                </wp:positionH>
                <wp:positionV relativeFrom="page">
                  <wp:posOffset>354330</wp:posOffset>
                </wp:positionV>
                <wp:extent cx="6990715" cy="9267190"/>
                <wp:effectExtent l="4445" t="1905" r="0" b="0"/>
                <wp:wrapNone/>
                <wp:docPr id="4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0715" cy="926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856C17" w14:textId="77777777" w:rsidR="008F4F61" w:rsidRDefault="008F4F61" w:rsidP="00D63B6F">
                            <w:r>
                              <w:rPr>
                                <w:noProof/>
                                <w:lang w:eastAsia="ja-JP"/>
                              </w:rPr>
                              <w:drawing>
                                <wp:inline distT="0" distB="0" distL="0" distR="0" wp14:anchorId="54856C21" wp14:editId="54856C22">
                                  <wp:extent cx="6617221" cy="9098299"/>
                                  <wp:effectExtent l="19050" t="0" r="0" b="0"/>
                                  <wp:docPr id="2" name="Picture 7" descr="border_1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order_11.pn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17221" cy="90982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56BE2" id="Text Box 3" o:spid="_x0000_s1028" type="#_x0000_t202" style="position:absolute;left:0;text-align:left;margin-left:33.35pt;margin-top:27.9pt;width:550.45pt;height:729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" o:allowincell="f" filled="f" stroked="f">
                <v:textbox>
                  <w:txbxContent>
                    <w:p w14:paraId="54856C17" w14:textId="77777777" w:rsidR="008F4F61" w:rsidRDefault="008F4F61" w:rsidP="00D63B6F">
                      <w:r>
                        <w:rPr>
                          <w:noProof/>
                          <w:lang w:eastAsia="ja-JP"/>
                        </w:rPr>
                        <w:drawing>
                          <wp:inline distT="0" distB="0" distL="0" distR="0" wp14:anchorId="54856C21" wp14:editId="54856C22">
                            <wp:extent cx="6617221" cy="9098299"/>
                            <wp:effectExtent l="19050" t="0" r="0" b="0"/>
                            <wp:docPr id="2" name="Picture 7" descr="border_1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order_11.pn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17221" cy="90982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4141" behindDoc="1" locked="0" layoutInCell="0" allowOverlap="1" wp14:anchorId="54856BE4" wp14:editId="54856BE5">
                <wp:simplePos x="0" y="0"/>
                <wp:positionH relativeFrom="page">
                  <wp:posOffset>297180</wp:posOffset>
                </wp:positionH>
                <wp:positionV relativeFrom="page">
                  <wp:posOffset>217805</wp:posOffset>
                </wp:positionV>
                <wp:extent cx="7137400" cy="9676765"/>
                <wp:effectExtent l="1905" t="0" r="4445" b="1905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0" cy="967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856C18" w14:textId="77777777" w:rsidR="00A510C0" w:rsidRDefault="008F4F61" w:rsidP="00D63B6F">
                            <w:r>
                              <w:rPr>
                                <w:noProof/>
                                <w:lang w:eastAsia="ja-JP"/>
                              </w:rPr>
                              <w:drawing>
                                <wp:inline distT="0" distB="0" distL="0" distR="0" wp14:anchorId="54856C23" wp14:editId="54856C24">
                                  <wp:extent cx="6867158" cy="9439674"/>
                                  <wp:effectExtent l="19050" t="0" r="0" b="0"/>
                                  <wp:docPr id="3" name="Picture 9" descr="border_1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order_12.pn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67158" cy="94396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56BE4" id="Text Box 2" o:spid="_x0000_s1029" type="#_x0000_t202" style="position:absolute;left:0;text-align:left;margin-left:23.4pt;margin-top:17.15pt;width:562pt;height:761.95pt;z-index:-2516623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" o:allowincell="f" filled="f" stroked="f">
                <v:textbox>
                  <w:txbxContent>
                    <w:p w14:paraId="54856C18" w14:textId="77777777" w:rsidR="00A510C0" w:rsidRDefault="008F4F61" w:rsidP="00D63B6F">
                      <w:r>
                        <w:rPr>
                          <w:noProof/>
                          <w:lang w:eastAsia="ja-JP"/>
                        </w:rPr>
                        <w:drawing>
                          <wp:inline distT="0" distB="0" distL="0" distR="0" wp14:anchorId="54856C23" wp14:editId="54856C24">
                            <wp:extent cx="6867158" cy="9439674"/>
                            <wp:effectExtent l="19050" t="0" r="0" b="0"/>
                            <wp:docPr id="3" name="Picture 9" descr="border_1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order_12.png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67158" cy="94396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653" behindDoc="1" locked="0" layoutInCell="0" allowOverlap="1" wp14:anchorId="54856BE6" wp14:editId="54856BE7">
                <wp:simplePos x="0" y="0"/>
                <wp:positionH relativeFrom="page">
                  <wp:posOffset>5434965</wp:posOffset>
                </wp:positionH>
                <wp:positionV relativeFrom="page">
                  <wp:posOffset>1978025</wp:posOffset>
                </wp:positionV>
                <wp:extent cx="983615" cy="962025"/>
                <wp:effectExtent l="5715" t="6350" r="1270" b="3175"/>
                <wp:wrapNone/>
                <wp:docPr id="38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3615" cy="96202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143A11" id="Oval 28" o:spid="_x0000_s1026" style="position:absolute;left:0;text-align:left;margin-left:427.95pt;margin-top:155.75pt;width:77.45pt;height:75.75pt;z-index:-2516548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" o:allowincell="f" fillcolor="#c0504d [3205]" stroked="f">
                <w10:wrap anchorx="page" anchory="page"/>
              </v:oval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54856BE8" wp14:editId="54856BE9">
                <wp:simplePos x="0" y="0"/>
                <wp:positionH relativeFrom="page">
                  <wp:posOffset>1790065</wp:posOffset>
                </wp:positionH>
                <wp:positionV relativeFrom="page">
                  <wp:posOffset>810895</wp:posOffset>
                </wp:positionV>
                <wp:extent cx="790575" cy="908050"/>
                <wp:effectExtent l="0" t="1270" r="635" b="0"/>
                <wp:wrapNone/>
                <wp:docPr id="3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856C19" w14:textId="77777777" w:rsidR="004C630E" w:rsidRDefault="004C630E" w:rsidP="00D63B6F">
                            <w:r>
                              <w:rPr>
                                <w:noProof/>
                                <w:lang w:eastAsia="ja-JP"/>
                              </w:rPr>
                              <w:drawing>
                                <wp:inline distT="0" distB="0" distL="0" distR="0" wp14:anchorId="54856C25" wp14:editId="54856C26">
                                  <wp:extent cx="476473" cy="701040"/>
                                  <wp:effectExtent l="57150" t="19050" r="0" b="3810"/>
                                  <wp:docPr id="30" name="Picture 0" descr="ornament_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rnament_2.png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523444">
                                            <a:off x="0" y="0"/>
                                            <a:ext cx="477145" cy="7020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56BE8" id="Text Box 38" o:spid="_x0000_s1030" type="#_x0000_t202" style="position:absolute;left:0;text-align:left;margin-left:140.95pt;margin-top:63.85pt;width:62.25pt;height:71.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" o:allowincell="f" filled="f" stroked="f">
                <v:textbox>
                  <w:txbxContent>
                    <w:p w14:paraId="54856C19" w14:textId="77777777" w:rsidR="004C630E" w:rsidRDefault="004C630E" w:rsidP="00D63B6F">
                      <w:r>
                        <w:rPr>
                          <w:noProof/>
                          <w:lang w:eastAsia="ja-JP"/>
                        </w:rPr>
                        <w:drawing>
                          <wp:inline distT="0" distB="0" distL="0" distR="0" wp14:anchorId="54856C25" wp14:editId="54856C26">
                            <wp:extent cx="476473" cy="701040"/>
                            <wp:effectExtent l="57150" t="19050" r="0" b="3810"/>
                            <wp:docPr id="30" name="Picture 0" descr="ornament_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rnament_2.png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523444">
                                      <a:off x="0" y="0"/>
                                      <a:ext cx="477145" cy="7020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54856BEA" wp14:editId="54856BEB">
                <wp:simplePos x="0" y="0"/>
                <wp:positionH relativeFrom="page">
                  <wp:posOffset>1910080</wp:posOffset>
                </wp:positionH>
                <wp:positionV relativeFrom="page">
                  <wp:posOffset>1077595</wp:posOffset>
                </wp:positionV>
                <wp:extent cx="497205" cy="486410"/>
                <wp:effectExtent l="5080" t="1270" r="2540" b="7620"/>
                <wp:wrapNone/>
                <wp:docPr id="36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205" cy="48641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EB5E1B" id="Oval 37" o:spid="_x0000_s1026" style="position:absolute;left:0;text-align:left;margin-left:150.4pt;margin-top:84.85pt;width:39.15pt;height:38.3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" o:allowincell="f" fillcolor="#9bbb59 [3206]" stroked="f">
                <w10:wrap anchorx="page" anchory="page"/>
              </v:oval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54856BEC" wp14:editId="54856BED">
                <wp:simplePos x="0" y="0"/>
                <wp:positionH relativeFrom="page">
                  <wp:posOffset>4376420</wp:posOffset>
                </wp:positionH>
                <wp:positionV relativeFrom="page">
                  <wp:posOffset>777875</wp:posOffset>
                </wp:positionV>
                <wp:extent cx="969010" cy="1264285"/>
                <wp:effectExtent l="4445" t="0" r="0" b="0"/>
                <wp:wrapNone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010" cy="1264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856C1A" w14:textId="77777777" w:rsidR="00460050" w:rsidRDefault="00460050" w:rsidP="00D63B6F">
                            <w:r>
                              <w:rPr>
                                <w:noProof/>
                                <w:lang w:eastAsia="ja-JP"/>
                              </w:rPr>
                              <w:drawing>
                                <wp:inline distT="0" distB="0" distL="0" distR="0" wp14:anchorId="54856C27" wp14:editId="54856C28">
                                  <wp:extent cx="701040" cy="1023806"/>
                                  <wp:effectExtent l="19050" t="38100" r="80010" b="4894"/>
                                  <wp:docPr id="9" name="Picture 21" descr="ornament_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rnament_3.pn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20660999">
                                            <a:off x="0" y="0"/>
                                            <a:ext cx="703006" cy="10266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56BEC" id="Text Box 36" o:spid="_x0000_s1031" type="#_x0000_t202" style="position:absolute;left:0;text-align:left;margin-left:344.6pt;margin-top:61.25pt;width:76.3pt;height:99.5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" o:allowincell="f" filled="f" stroked="f">
                <v:textbox>
                  <w:txbxContent>
                    <w:p w14:paraId="54856C1A" w14:textId="77777777" w:rsidR="00460050" w:rsidRDefault="00460050" w:rsidP="00D63B6F">
                      <w:r>
                        <w:rPr>
                          <w:noProof/>
                          <w:lang w:eastAsia="ja-JP"/>
                        </w:rPr>
                        <w:drawing>
                          <wp:inline distT="0" distB="0" distL="0" distR="0" wp14:anchorId="54856C27" wp14:editId="54856C28">
                            <wp:extent cx="701040" cy="1023806"/>
                            <wp:effectExtent l="19050" t="38100" r="80010" b="4894"/>
                            <wp:docPr id="9" name="Picture 21" descr="ornament_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rnament_3.pn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20660999">
                                      <a:off x="0" y="0"/>
                                      <a:ext cx="703006" cy="10266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54856BEE" wp14:editId="54856BEF">
                <wp:simplePos x="0" y="0"/>
                <wp:positionH relativeFrom="page">
                  <wp:posOffset>4497705</wp:posOffset>
                </wp:positionH>
                <wp:positionV relativeFrom="page">
                  <wp:posOffset>1161415</wp:posOffset>
                </wp:positionV>
                <wp:extent cx="734060" cy="718185"/>
                <wp:effectExtent l="1905" t="8890" r="6985" b="6350"/>
                <wp:wrapNone/>
                <wp:docPr id="34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060" cy="71818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A1D6C6" id="Oval 35" o:spid="_x0000_s1026" style="position:absolute;left:0;text-align:left;margin-left:354.15pt;margin-top:91.45pt;width:57.8pt;height:56.5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" o:allowincell="f" fillcolor="#c0504d [3205]" stroked="f">
                <w10:wrap anchorx="page" anchory="page"/>
              </v:oval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799" behindDoc="1" locked="0" layoutInCell="0" allowOverlap="1" wp14:anchorId="54856BF0" wp14:editId="54856BF1">
                <wp:simplePos x="0" y="0"/>
                <wp:positionH relativeFrom="page">
                  <wp:posOffset>2936875</wp:posOffset>
                </wp:positionH>
                <wp:positionV relativeFrom="page">
                  <wp:posOffset>1316990</wp:posOffset>
                </wp:positionV>
                <wp:extent cx="1317625" cy="1288415"/>
                <wp:effectExtent l="3175" t="2540" r="3175" b="4445"/>
                <wp:wrapNone/>
                <wp:docPr id="33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7625" cy="128841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567644" id="Oval 27" o:spid="_x0000_s1026" style="position:absolute;left:0;text-align:left;margin-left:231.25pt;margin-top:103.7pt;width:103.75pt;height:101.45pt;z-index:-2516556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" o:allowincell="f" fillcolor="#9bbb59 [3206]" stroked="f">
                <w10:wrap anchorx="page" anchory="page"/>
              </v:oval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54856BF2" wp14:editId="54856BF3">
                <wp:simplePos x="0" y="0"/>
                <wp:positionH relativeFrom="page">
                  <wp:posOffset>6889115</wp:posOffset>
                </wp:positionH>
                <wp:positionV relativeFrom="page">
                  <wp:posOffset>1684655</wp:posOffset>
                </wp:positionV>
                <wp:extent cx="497205" cy="486410"/>
                <wp:effectExtent l="2540" t="8255" r="5080" b="635"/>
                <wp:wrapNone/>
                <wp:docPr id="32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205" cy="48641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86477E" id="Oval 31" o:spid="_x0000_s1026" style="position:absolute;left:0;text-align:left;margin-left:542.45pt;margin-top:132.65pt;width:39.15pt;height:38.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" o:allowincell="f" fillcolor="#9bbb59 [3206]" stroked="f">
                <w10:wrap anchorx="page" anchory="page"/>
              </v:oval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54856BF4" wp14:editId="54856BF5">
                <wp:simplePos x="0" y="0"/>
                <wp:positionH relativeFrom="page">
                  <wp:posOffset>396875</wp:posOffset>
                </wp:positionH>
                <wp:positionV relativeFrom="page">
                  <wp:posOffset>1729105</wp:posOffset>
                </wp:positionV>
                <wp:extent cx="486410" cy="475615"/>
                <wp:effectExtent l="6350" t="5080" r="2540" b="5080"/>
                <wp:wrapNone/>
                <wp:docPr id="31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410" cy="47561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40732F" id="Oval 33" o:spid="_x0000_s1026" style="position:absolute;left:0;text-align:left;margin-left:31.25pt;margin-top:136.15pt;width:38.3pt;height:37.4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" o:allowincell="f" fillcolor="#9bbb59 [3206]" stroked="f">
                <w10:wrap anchorx="page" anchory="page"/>
              </v:oval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54856BF6" wp14:editId="54856BF7">
                <wp:simplePos x="0" y="0"/>
                <wp:positionH relativeFrom="page">
                  <wp:posOffset>303530</wp:posOffset>
                </wp:positionH>
                <wp:positionV relativeFrom="page">
                  <wp:posOffset>1481455</wp:posOffset>
                </wp:positionV>
                <wp:extent cx="735330" cy="865505"/>
                <wp:effectExtent l="0" t="0" r="0" b="0"/>
                <wp:wrapNone/>
                <wp:docPr id="2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" cy="865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856C1B" w14:textId="77777777" w:rsidR="00460050" w:rsidRDefault="00460050" w:rsidP="00D63B6F">
                            <w:r>
                              <w:rPr>
                                <w:noProof/>
                                <w:lang w:eastAsia="ja-JP"/>
                              </w:rPr>
                              <w:drawing>
                                <wp:inline distT="0" distB="0" distL="0" distR="0" wp14:anchorId="54856C29" wp14:editId="54856C2A">
                                  <wp:extent cx="454482" cy="660672"/>
                                  <wp:effectExtent l="57150" t="19050" r="21768" b="6078"/>
                                  <wp:docPr id="7" name="Picture 5" descr="ornament_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rnament_1.png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365992">
                                            <a:off x="0" y="0"/>
                                            <a:ext cx="455573" cy="6622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56BF6" id="Text Box 34" o:spid="_x0000_s1032" type="#_x0000_t202" style="position:absolute;left:0;text-align:left;margin-left:23.9pt;margin-top:116.65pt;width:57.9pt;height:68.1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" o:allowincell="f" filled="f" stroked="f">
                <v:textbox>
                  <w:txbxContent>
                    <w:p w14:paraId="54856C1B" w14:textId="77777777" w:rsidR="00460050" w:rsidRDefault="00460050" w:rsidP="00D63B6F">
                      <w:r>
                        <w:rPr>
                          <w:noProof/>
                          <w:lang w:eastAsia="ja-JP"/>
                        </w:rPr>
                        <w:drawing>
                          <wp:inline distT="0" distB="0" distL="0" distR="0" wp14:anchorId="54856C29" wp14:editId="54856C2A">
                            <wp:extent cx="454482" cy="660672"/>
                            <wp:effectExtent l="57150" t="19050" r="21768" b="6078"/>
                            <wp:docPr id="7" name="Picture 5" descr="ornament_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rnament_1.png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365992">
                                      <a:off x="0" y="0"/>
                                      <a:ext cx="455573" cy="6622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3116" behindDoc="1" locked="0" layoutInCell="0" allowOverlap="1" wp14:anchorId="54856BF8" wp14:editId="54856BF9">
                <wp:simplePos x="0" y="0"/>
                <wp:positionH relativeFrom="page">
                  <wp:posOffset>470535</wp:posOffset>
                </wp:positionH>
                <wp:positionV relativeFrom="page">
                  <wp:posOffset>258445</wp:posOffset>
                </wp:positionV>
                <wp:extent cx="6819900" cy="9401810"/>
                <wp:effectExtent l="3810" t="1270" r="5715" b="7620"/>
                <wp:wrapNone/>
                <wp:docPr id="1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900" cy="9401810"/>
                          <a:chOff x="741" y="343"/>
                          <a:chExt cx="10740" cy="14806"/>
                        </a:xfrm>
                      </wpg:grpSpPr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10245" y="343"/>
                            <a:ext cx="324" cy="763"/>
                          </a:xfrm>
                          <a:custGeom>
                            <a:avLst/>
                            <a:gdLst>
                              <a:gd name="T0" fmla="*/ 0 w 324"/>
                              <a:gd name="T1" fmla="*/ 156 h 763"/>
                              <a:gd name="T2" fmla="*/ 190 w 324"/>
                              <a:gd name="T3" fmla="*/ 22 h 763"/>
                              <a:gd name="T4" fmla="*/ 324 w 324"/>
                              <a:gd name="T5" fmla="*/ 290 h 763"/>
                              <a:gd name="T6" fmla="*/ 303 w 324"/>
                              <a:gd name="T7" fmla="*/ 588 h 763"/>
                              <a:gd name="T8" fmla="*/ 180 w 324"/>
                              <a:gd name="T9" fmla="*/ 747 h 763"/>
                              <a:gd name="T10" fmla="*/ 68 w 324"/>
                              <a:gd name="T11" fmla="*/ 491 h 763"/>
                              <a:gd name="T12" fmla="*/ 0 w 324"/>
                              <a:gd name="T13" fmla="*/ 156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4" h="763">
                                <a:moveTo>
                                  <a:pt x="0" y="156"/>
                                </a:moveTo>
                                <a:cubicBezTo>
                                  <a:pt x="20" y="78"/>
                                  <a:pt x="136" y="0"/>
                                  <a:pt x="190" y="22"/>
                                </a:cubicBezTo>
                                <a:cubicBezTo>
                                  <a:pt x="244" y="44"/>
                                  <a:pt x="305" y="196"/>
                                  <a:pt x="324" y="290"/>
                                </a:cubicBezTo>
                                <a:lnTo>
                                  <a:pt x="303" y="588"/>
                                </a:lnTo>
                                <a:cubicBezTo>
                                  <a:pt x="279" y="664"/>
                                  <a:pt x="219" y="763"/>
                                  <a:pt x="180" y="747"/>
                                </a:cubicBezTo>
                                <a:lnTo>
                                  <a:pt x="68" y="491"/>
                                </a:lnTo>
                                <a:cubicBezTo>
                                  <a:pt x="38" y="393"/>
                                  <a:pt x="14" y="226"/>
                                  <a:pt x="0" y="15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3"/>
                        <wps:cNvSpPr>
                          <a:spLocks/>
                        </wps:cNvSpPr>
                        <wps:spPr bwMode="auto">
                          <a:xfrm>
                            <a:off x="741" y="13320"/>
                            <a:ext cx="678" cy="685"/>
                          </a:xfrm>
                          <a:custGeom>
                            <a:avLst/>
                            <a:gdLst>
                              <a:gd name="T0" fmla="*/ 678 w 678"/>
                              <a:gd name="T1" fmla="*/ 49 h 685"/>
                              <a:gd name="T2" fmla="*/ 205 w 678"/>
                              <a:gd name="T3" fmla="*/ 0 h 685"/>
                              <a:gd name="T4" fmla="*/ 28 w 678"/>
                              <a:gd name="T5" fmla="*/ 103 h 685"/>
                              <a:gd name="T6" fmla="*/ 0 w 678"/>
                              <a:gd name="T7" fmla="*/ 328 h 685"/>
                              <a:gd name="T8" fmla="*/ 134 w 678"/>
                              <a:gd name="T9" fmla="*/ 664 h 685"/>
                              <a:gd name="T10" fmla="*/ 311 w 678"/>
                              <a:gd name="T11" fmla="*/ 685 h 685"/>
                              <a:gd name="T12" fmla="*/ 459 w 678"/>
                              <a:gd name="T13" fmla="*/ 614 h 685"/>
                              <a:gd name="T14" fmla="*/ 558 w 678"/>
                              <a:gd name="T15" fmla="*/ 473 h 685"/>
                              <a:gd name="T16" fmla="*/ 643 w 678"/>
                              <a:gd name="T17" fmla="*/ 198 h 685"/>
                              <a:gd name="T18" fmla="*/ 678 w 678"/>
                              <a:gd name="T19" fmla="*/ 49 h 6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78" h="685">
                                <a:moveTo>
                                  <a:pt x="678" y="49"/>
                                </a:moveTo>
                                <a:lnTo>
                                  <a:pt x="205" y="0"/>
                                </a:lnTo>
                                <a:lnTo>
                                  <a:pt x="28" y="103"/>
                                </a:lnTo>
                                <a:lnTo>
                                  <a:pt x="0" y="328"/>
                                </a:lnTo>
                                <a:lnTo>
                                  <a:pt x="134" y="664"/>
                                </a:lnTo>
                                <a:lnTo>
                                  <a:pt x="311" y="685"/>
                                </a:lnTo>
                                <a:lnTo>
                                  <a:pt x="459" y="614"/>
                                </a:lnTo>
                                <a:lnTo>
                                  <a:pt x="558" y="473"/>
                                </a:lnTo>
                                <a:lnTo>
                                  <a:pt x="643" y="198"/>
                                </a:lnTo>
                                <a:lnTo>
                                  <a:pt x="678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2"/>
                        <wps:cNvSpPr>
                          <a:spLocks/>
                        </wps:cNvSpPr>
                        <wps:spPr bwMode="auto">
                          <a:xfrm>
                            <a:off x="1419" y="6212"/>
                            <a:ext cx="466" cy="7306"/>
                          </a:xfrm>
                          <a:custGeom>
                            <a:avLst/>
                            <a:gdLst>
                              <a:gd name="T0" fmla="*/ 0 w 466"/>
                              <a:gd name="T1" fmla="*/ 7150 h 7306"/>
                              <a:gd name="T2" fmla="*/ 77 w 466"/>
                              <a:gd name="T3" fmla="*/ 6014 h 7306"/>
                              <a:gd name="T4" fmla="*/ 233 w 466"/>
                              <a:gd name="T5" fmla="*/ 3000 h 7306"/>
                              <a:gd name="T6" fmla="*/ 353 w 466"/>
                              <a:gd name="T7" fmla="*/ 0 h 7306"/>
                              <a:gd name="T8" fmla="*/ 466 w 466"/>
                              <a:gd name="T9" fmla="*/ 2755 h 7306"/>
                              <a:gd name="T10" fmla="*/ 466 w 466"/>
                              <a:gd name="T11" fmla="*/ 4588 h 7306"/>
                              <a:gd name="T12" fmla="*/ 466 w 466"/>
                              <a:gd name="T13" fmla="*/ 5613 h 7306"/>
                              <a:gd name="T14" fmla="*/ 374 w 466"/>
                              <a:gd name="T15" fmla="*/ 6826 h 7306"/>
                              <a:gd name="T16" fmla="*/ 339 w 466"/>
                              <a:gd name="T17" fmla="*/ 7306 h 7306"/>
                              <a:gd name="T18" fmla="*/ 0 w 466"/>
                              <a:gd name="T19" fmla="*/ 7150 h 73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66" h="7306">
                                <a:moveTo>
                                  <a:pt x="0" y="7150"/>
                                </a:moveTo>
                                <a:lnTo>
                                  <a:pt x="77" y="6014"/>
                                </a:lnTo>
                                <a:lnTo>
                                  <a:pt x="233" y="3000"/>
                                </a:lnTo>
                                <a:lnTo>
                                  <a:pt x="353" y="0"/>
                                </a:lnTo>
                                <a:lnTo>
                                  <a:pt x="466" y="2755"/>
                                </a:lnTo>
                                <a:lnTo>
                                  <a:pt x="466" y="4588"/>
                                </a:lnTo>
                                <a:lnTo>
                                  <a:pt x="466" y="5613"/>
                                </a:lnTo>
                                <a:lnTo>
                                  <a:pt x="374" y="6826"/>
                                </a:lnTo>
                                <a:lnTo>
                                  <a:pt x="339" y="7306"/>
                                </a:lnTo>
                                <a:lnTo>
                                  <a:pt x="0" y="7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1"/>
                        <wps:cNvSpPr>
                          <a:spLocks/>
                        </wps:cNvSpPr>
                        <wps:spPr bwMode="auto">
                          <a:xfrm>
                            <a:off x="1661" y="13418"/>
                            <a:ext cx="7653" cy="1731"/>
                          </a:xfrm>
                          <a:custGeom>
                            <a:avLst/>
                            <a:gdLst>
                              <a:gd name="T0" fmla="*/ 112 w 7653"/>
                              <a:gd name="T1" fmla="*/ 516 h 1731"/>
                              <a:gd name="T2" fmla="*/ 212 w 7653"/>
                              <a:gd name="T3" fmla="*/ 1010 h 1731"/>
                              <a:gd name="T4" fmla="*/ 162 w 7653"/>
                              <a:gd name="T5" fmla="*/ 1010 h 1731"/>
                              <a:gd name="T6" fmla="*/ 0 w 7653"/>
                              <a:gd name="T7" fmla="*/ 1307 h 1731"/>
                              <a:gd name="T8" fmla="*/ 87 w 7653"/>
                              <a:gd name="T9" fmla="*/ 1670 h 1731"/>
                              <a:gd name="T10" fmla="*/ 170 w 7653"/>
                              <a:gd name="T11" fmla="*/ 1731 h 1731"/>
                              <a:gd name="T12" fmla="*/ 303 w 7653"/>
                              <a:gd name="T13" fmla="*/ 1670 h 1731"/>
                              <a:gd name="T14" fmla="*/ 370 w 7653"/>
                              <a:gd name="T15" fmla="*/ 1490 h 1731"/>
                              <a:gd name="T16" fmla="*/ 253 w 7653"/>
                              <a:gd name="T17" fmla="*/ 1099 h 1731"/>
                              <a:gd name="T18" fmla="*/ 262 w 7653"/>
                              <a:gd name="T19" fmla="*/ 932 h 1731"/>
                              <a:gd name="T20" fmla="*/ 520 w 7653"/>
                              <a:gd name="T21" fmla="*/ 924 h 1731"/>
                              <a:gd name="T22" fmla="*/ 1202 w 7653"/>
                              <a:gd name="T23" fmla="*/ 1010 h 1731"/>
                              <a:gd name="T24" fmla="*/ 2226 w 7653"/>
                              <a:gd name="T25" fmla="*/ 1140 h 1731"/>
                              <a:gd name="T26" fmla="*/ 3333 w 7653"/>
                              <a:gd name="T27" fmla="*/ 1221 h 1731"/>
                              <a:gd name="T28" fmla="*/ 4715 w 7653"/>
                              <a:gd name="T29" fmla="*/ 1273 h 1731"/>
                              <a:gd name="T30" fmla="*/ 5988 w 7653"/>
                              <a:gd name="T31" fmla="*/ 1173 h 1731"/>
                              <a:gd name="T32" fmla="*/ 6638 w 7653"/>
                              <a:gd name="T33" fmla="*/ 1090 h 1731"/>
                              <a:gd name="T34" fmla="*/ 7212 w 7653"/>
                              <a:gd name="T35" fmla="*/ 940 h 1731"/>
                              <a:gd name="T36" fmla="*/ 7653 w 7653"/>
                              <a:gd name="T37" fmla="*/ 699 h 1731"/>
                              <a:gd name="T38" fmla="*/ 6413 w 7653"/>
                              <a:gd name="T39" fmla="*/ 874 h 1731"/>
                              <a:gd name="T40" fmla="*/ 5189 w 7653"/>
                              <a:gd name="T41" fmla="*/ 940 h 1731"/>
                              <a:gd name="T42" fmla="*/ 3608 w 7653"/>
                              <a:gd name="T43" fmla="*/ 949 h 1731"/>
                              <a:gd name="T44" fmla="*/ 2384 w 7653"/>
                              <a:gd name="T45" fmla="*/ 795 h 1731"/>
                              <a:gd name="T46" fmla="*/ 1635 w 7653"/>
                              <a:gd name="T47" fmla="*/ 549 h 1731"/>
                              <a:gd name="T48" fmla="*/ 1144 w 7653"/>
                              <a:gd name="T49" fmla="*/ 241 h 1731"/>
                              <a:gd name="T50" fmla="*/ 969 w 7653"/>
                              <a:gd name="T51" fmla="*/ 0 h 1731"/>
                              <a:gd name="T52" fmla="*/ 907 w 7653"/>
                              <a:gd name="T53" fmla="*/ 50 h 1731"/>
                              <a:gd name="T54" fmla="*/ 112 w 7653"/>
                              <a:gd name="T55" fmla="*/ 516 h 17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7653" h="1731">
                                <a:moveTo>
                                  <a:pt x="112" y="516"/>
                                </a:moveTo>
                                <a:lnTo>
                                  <a:pt x="212" y="1010"/>
                                </a:lnTo>
                                <a:lnTo>
                                  <a:pt x="162" y="1010"/>
                                </a:lnTo>
                                <a:cubicBezTo>
                                  <a:pt x="127" y="1059"/>
                                  <a:pt x="13" y="1197"/>
                                  <a:pt x="0" y="1307"/>
                                </a:cubicBezTo>
                                <a:lnTo>
                                  <a:pt x="87" y="1670"/>
                                </a:lnTo>
                                <a:lnTo>
                                  <a:pt x="170" y="1731"/>
                                </a:lnTo>
                                <a:lnTo>
                                  <a:pt x="303" y="1670"/>
                                </a:lnTo>
                                <a:lnTo>
                                  <a:pt x="370" y="1490"/>
                                </a:lnTo>
                                <a:lnTo>
                                  <a:pt x="253" y="1099"/>
                                </a:lnTo>
                                <a:lnTo>
                                  <a:pt x="262" y="932"/>
                                </a:lnTo>
                                <a:lnTo>
                                  <a:pt x="520" y="924"/>
                                </a:lnTo>
                                <a:lnTo>
                                  <a:pt x="1202" y="1010"/>
                                </a:lnTo>
                                <a:lnTo>
                                  <a:pt x="2226" y="1140"/>
                                </a:lnTo>
                                <a:lnTo>
                                  <a:pt x="3333" y="1221"/>
                                </a:lnTo>
                                <a:lnTo>
                                  <a:pt x="4715" y="1273"/>
                                </a:lnTo>
                                <a:lnTo>
                                  <a:pt x="5988" y="1173"/>
                                </a:lnTo>
                                <a:lnTo>
                                  <a:pt x="6638" y="1090"/>
                                </a:lnTo>
                                <a:lnTo>
                                  <a:pt x="7212" y="940"/>
                                </a:lnTo>
                                <a:lnTo>
                                  <a:pt x="7653" y="699"/>
                                </a:lnTo>
                                <a:lnTo>
                                  <a:pt x="6413" y="874"/>
                                </a:lnTo>
                                <a:lnTo>
                                  <a:pt x="5189" y="940"/>
                                </a:lnTo>
                                <a:lnTo>
                                  <a:pt x="3608" y="949"/>
                                </a:lnTo>
                                <a:lnTo>
                                  <a:pt x="2384" y="795"/>
                                </a:lnTo>
                                <a:lnTo>
                                  <a:pt x="1635" y="549"/>
                                </a:lnTo>
                                <a:lnTo>
                                  <a:pt x="1144" y="241"/>
                                </a:lnTo>
                                <a:lnTo>
                                  <a:pt x="969" y="0"/>
                                </a:lnTo>
                                <a:lnTo>
                                  <a:pt x="907" y="50"/>
                                </a:lnTo>
                                <a:lnTo>
                                  <a:pt x="112" y="5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0"/>
                        <wps:cNvSpPr>
                          <a:spLocks/>
                        </wps:cNvSpPr>
                        <wps:spPr bwMode="auto">
                          <a:xfrm>
                            <a:off x="10263" y="13151"/>
                            <a:ext cx="915" cy="1807"/>
                          </a:xfrm>
                          <a:custGeom>
                            <a:avLst/>
                            <a:gdLst>
                              <a:gd name="T0" fmla="*/ 383 w 915"/>
                              <a:gd name="T1" fmla="*/ 0 h 1807"/>
                              <a:gd name="T2" fmla="*/ 127 w 915"/>
                              <a:gd name="T3" fmla="*/ 50 h 1807"/>
                              <a:gd name="T4" fmla="*/ 175 w 915"/>
                              <a:gd name="T5" fmla="*/ 200 h 1807"/>
                              <a:gd name="T6" fmla="*/ 67 w 915"/>
                              <a:gd name="T7" fmla="*/ 616 h 1807"/>
                              <a:gd name="T8" fmla="*/ 0 w 915"/>
                              <a:gd name="T9" fmla="*/ 866 h 1807"/>
                              <a:gd name="T10" fmla="*/ 554 w 915"/>
                              <a:gd name="T11" fmla="*/ 1199 h 1807"/>
                              <a:gd name="T12" fmla="*/ 508 w 915"/>
                              <a:gd name="T13" fmla="*/ 1241 h 1807"/>
                              <a:gd name="T14" fmla="*/ 624 w 915"/>
                              <a:gd name="T15" fmla="*/ 1624 h 1807"/>
                              <a:gd name="T16" fmla="*/ 724 w 915"/>
                              <a:gd name="T17" fmla="*/ 1807 h 1807"/>
                              <a:gd name="T18" fmla="*/ 808 w 915"/>
                              <a:gd name="T19" fmla="*/ 1765 h 1807"/>
                              <a:gd name="T20" fmla="*/ 915 w 915"/>
                              <a:gd name="T21" fmla="*/ 1674 h 1807"/>
                              <a:gd name="T22" fmla="*/ 915 w 915"/>
                              <a:gd name="T23" fmla="*/ 1548 h 1807"/>
                              <a:gd name="T24" fmla="*/ 733 w 915"/>
                              <a:gd name="T25" fmla="*/ 1341 h 1807"/>
                              <a:gd name="T26" fmla="*/ 599 w 915"/>
                              <a:gd name="T27" fmla="*/ 1182 h 1807"/>
                              <a:gd name="T28" fmla="*/ 475 w 915"/>
                              <a:gd name="T29" fmla="*/ 1116 h 1807"/>
                              <a:gd name="T30" fmla="*/ 383 w 915"/>
                              <a:gd name="T31" fmla="*/ 0 h 18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15" h="1807">
                                <a:moveTo>
                                  <a:pt x="383" y="0"/>
                                </a:moveTo>
                                <a:lnTo>
                                  <a:pt x="127" y="50"/>
                                </a:lnTo>
                                <a:lnTo>
                                  <a:pt x="175" y="200"/>
                                </a:lnTo>
                                <a:lnTo>
                                  <a:pt x="67" y="616"/>
                                </a:lnTo>
                                <a:lnTo>
                                  <a:pt x="0" y="866"/>
                                </a:lnTo>
                                <a:lnTo>
                                  <a:pt x="554" y="1199"/>
                                </a:lnTo>
                                <a:lnTo>
                                  <a:pt x="508" y="1241"/>
                                </a:lnTo>
                                <a:lnTo>
                                  <a:pt x="624" y="1624"/>
                                </a:lnTo>
                                <a:lnTo>
                                  <a:pt x="724" y="1807"/>
                                </a:lnTo>
                                <a:lnTo>
                                  <a:pt x="808" y="1765"/>
                                </a:lnTo>
                                <a:lnTo>
                                  <a:pt x="915" y="1674"/>
                                </a:lnTo>
                                <a:lnTo>
                                  <a:pt x="915" y="1548"/>
                                </a:lnTo>
                                <a:lnTo>
                                  <a:pt x="733" y="1341"/>
                                </a:lnTo>
                                <a:lnTo>
                                  <a:pt x="599" y="1182"/>
                                </a:lnTo>
                                <a:lnTo>
                                  <a:pt x="475" y="1116"/>
                                </a:lnTo>
                                <a:lnTo>
                                  <a:pt x="3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9"/>
                        <wps:cNvSpPr>
                          <a:spLocks/>
                        </wps:cNvSpPr>
                        <wps:spPr bwMode="auto">
                          <a:xfrm>
                            <a:off x="10330" y="2169"/>
                            <a:ext cx="487" cy="8119"/>
                          </a:xfrm>
                          <a:custGeom>
                            <a:avLst/>
                            <a:gdLst>
                              <a:gd name="T0" fmla="*/ 487 w 487"/>
                              <a:gd name="T1" fmla="*/ 73 h 8119"/>
                              <a:gd name="T2" fmla="*/ 60 w 487"/>
                              <a:gd name="T3" fmla="*/ 0 h 8119"/>
                              <a:gd name="T4" fmla="*/ 0 w 487"/>
                              <a:gd name="T5" fmla="*/ 1702 h 8119"/>
                              <a:gd name="T6" fmla="*/ 60 w 487"/>
                              <a:gd name="T7" fmla="*/ 5309 h 8119"/>
                              <a:gd name="T8" fmla="*/ 250 w 487"/>
                              <a:gd name="T9" fmla="*/ 8119 h 8119"/>
                              <a:gd name="T10" fmla="*/ 291 w 487"/>
                              <a:gd name="T11" fmla="*/ 4623 h 8119"/>
                              <a:gd name="T12" fmla="*/ 433 w 487"/>
                              <a:gd name="T13" fmla="*/ 1144 h 8119"/>
                              <a:gd name="T14" fmla="*/ 487 w 487"/>
                              <a:gd name="T15" fmla="*/ 73 h 8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87" h="8119">
                                <a:moveTo>
                                  <a:pt x="487" y="73"/>
                                </a:moveTo>
                                <a:lnTo>
                                  <a:pt x="60" y="0"/>
                                </a:lnTo>
                                <a:lnTo>
                                  <a:pt x="0" y="1702"/>
                                </a:lnTo>
                                <a:lnTo>
                                  <a:pt x="60" y="5309"/>
                                </a:lnTo>
                                <a:lnTo>
                                  <a:pt x="250" y="8119"/>
                                </a:lnTo>
                                <a:lnTo>
                                  <a:pt x="291" y="4623"/>
                                </a:lnTo>
                                <a:lnTo>
                                  <a:pt x="433" y="1144"/>
                                </a:lnTo>
                                <a:lnTo>
                                  <a:pt x="487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8"/>
                        <wps:cNvSpPr>
                          <a:spLocks/>
                        </wps:cNvSpPr>
                        <wps:spPr bwMode="auto">
                          <a:xfrm>
                            <a:off x="10817" y="1548"/>
                            <a:ext cx="664" cy="694"/>
                          </a:xfrm>
                          <a:custGeom>
                            <a:avLst/>
                            <a:gdLst>
                              <a:gd name="T0" fmla="*/ 0 w 664"/>
                              <a:gd name="T1" fmla="*/ 694 h 694"/>
                              <a:gd name="T2" fmla="*/ 532 w 664"/>
                              <a:gd name="T3" fmla="*/ 685 h 694"/>
                              <a:gd name="T4" fmla="*/ 608 w 664"/>
                              <a:gd name="T5" fmla="*/ 621 h 694"/>
                              <a:gd name="T6" fmla="*/ 664 w 664"/>
                              <a:gd name="T7" fmla="*/ 521 h 694"/>
                              <a:gd name="T8" fmla="*/ 664 w 664"/>
                              <a:gd name="T9" fmla="*/ 293 h 694"/>
                              <a:gd name="T10" fmla="*/ 565 w 664"/>
                              <a:gd name="T11" fmla="*/ 103 h 694"/>
                              <a:gd name="T12" fmla="*/ 436 w 664"/>
                              <a:gd name="T13" fmla="*/ 0 h 694"/>
                              <a:gd name="T14" fmla="*/ 285 w 664"/>
                              <a:gd name="T15" fmla="*/ 34 h 694"/>
                              <a:gd name="T16" fmla="*/ 212 w 664"/>
                              <a:gd name="T17" fmla="*/ 95 h 694"/>
                              <a:gd name="T18" fmla="*/ 138 w 664"/>
                              <a:gd name="T19" fmla="*/ 172 h 694"/>
                              <a:gd name="T20" fmla="*/ 74 w 664"/>
                              <a:gd name="T21" fmla="*/ 302 h 694"/>
                              <a:gd name="T22" fmla="*/ 30 w 664"/>
                              <a:gd name="T23" fmla="*/ 481 h 694"/>
                              <a:gd name="T24" fmla="*/ 0 w 664"/>
                              <a:gd name="T25" fmla="*/ 694 h 6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64" h="694">
                                <a:moveTo>
                                  <a:pt x="0" y="694"/>
                                </a:moveTo>
                                <a:lnTo>
                                  <a:pt x="532" y="685"/>
                                </a:lnTo>
                                <a:lnTo>
                                  <a:pt x="608" y="621"/>
                                </a:lnTo>
                                <a:lnTo>
                                  <a:pt x="664" y="521"/>
                                </a:lnTo>
                                <a:lnTo>
                                  <a:pt x="664" y="293"/>
                                </a:lnTo>
                                <a:lnTo>
                                  <a:pt x="565" y="103"/>
                                </a:lnTo>
                                <a:lnTo>
                                  <a:pt x="436" y="0"/>
                                </a:lnTo>
                                <a:lnTo>
                                  <a:pt x="285" y="34"/>
                                </a:lnTo>
                                <a:lnTo>
                                  <a:pt x="212" y="95"/>
                                </a:lnTo>
                                <a:lnTo>
                                  <a:pt x="138" y="172"/>
                                </a:lnTo>
                                <a:lnTo>
                                  <a:pt x="74" y="302"/>
                                </a:lnTo>
                                <a:lnTo>
                                  <a:pt x="30" y="481"/>
                                </a:lnTo>
                                <a:lnTo>
                                  <a:pt x="0" y="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7"/>
                        <wps:cNvSpPr>
                          <a:spLocks/>
                        </wps:cNvSpPr>
                        <wps:spPr bwMode="auto">
                          <a:xfrm>
                            <a:off x="10390" y="1548"/>
                            <a:ext cx="190" cy="621"/>
                          </a:xfrm>
                          <a:custGeom>
                            <a:avLst/>
                            <a:gdLst>
                              <a:gd name="T0" fmla="*/ 173 w 190"/>
                              <a:gd name="T1" fmla="*/ 0 h 621"/>
                              <a:gd name="T2" fmla="*/ 74 w 190"/>
                              <a:gd name="T3" fmla="*/ 64 h 621"/>
                              <a:gd name="T4" fmla="*/ 0 w 190"/>
                              <a:gd name="T5" fmla="*/ 621 h 621"/>
                              <a:gd name="T6" fmla="*/ 56 w 190"/>
                              <a:gd name="T7" fmla="*/ 586 h 621"/>
                              <a:gd name="T8" fmla="*/ 48 w 190"/>
                              <a:gd name="T9" fmla="*/ 560 h 621"/>
                              <a:gd name="T10" fmla="*/ 151 w 190"/>
                              <a:gd name="T11" fmla="*/ 349 h 621"/>
                              <a:gd name="T12" fmla="*/ 190 w 190"/>
                              <a:gd name="T13" fmla="*/ 155 h 621"/>
                              <a:gd name="T14" fmla="*/ 173 w 190"/>
                              <a:gd name="T15" fmla="*/ 0 h 6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90" h="621">
                                <a:moveTo>
                                  <a:pt x="173" y="0"/>
                                </a:moveTo>
                                <a:lnTo>
                                  <a:pt x="74" y="64"/>
                                </a:lnTo>
                                <a:lnTo>
                                  <a:pt x="0" y="621"/>
                                </a:lnTo>
                                <a:lnTo>
                                  <a:pt x="56" y="586"/>
                                </a:lnTo>
                                <a:lnTo>
                                  <a:pt x="48" y="560"/>
                                </a:lnTo>
                                <a:lnTo>
                                  <a:pt x="151" y="349"/>
                                </a:lnTo>
                                <a:lnTo>
                                  <a:pt x="190" y="155"/>
                                </a:lnTo>
                                <a:lnTo>
                                  <a:pt x="1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6"/>
                        <wps:cNvSpPr>
                          <a:spLocks/>
                        </wps:cNvSpPr>
                        <wps:spPr bwMode="auto">
                          <a:xfrm>
                            <a:off x="3838" y="921"/>
                            <a:ext cx="6681" cy="1108"/>
                          </a:xfrm>
                          <a:custGeom>
                            <a:avLst/>
                            <a:gdLst>
                              <a:gd name="T0" fmla="*/ 6627 w 6681"/>
                              <a:gd name="T1" fmla="*/ 669 h 1108"/>
                              <a:gd name="T2" fmla="*/ 6151 w 6681"/>
                              <a:gd name="T3" fmla="*/ 956 h 1108"/>
                              <a:gd name="T4" fmla="*/ 5948 w 6681"/>
                              <a:gd name="T5" fmla="*/ 1108 h 1108"/>
                              <a:gd name="T6" fmla="*/ 5771 w 6681"/>
                              <a:gd name="T7" fmla="*/ 956 h 1108"/>
                              <a:gd name="T8" fmla="*/ 5412 w 6681"/>
                              <a:gd name="T9" fmla="*/ 712 h 1108"/>
                              <a:gd name="T10" fmla="*/ 4839 w 6681"/>
                              <a:gd name="T11" fmla="*/ 498 h 1108"/>
                              <a:gd name="T12" fmla="*/ 4224 w 6681"/>
                              <a:gd name="T13" fmla="*/ 348 h 1108"/>
                              <a:gd name="T14" fmla="*/ 3581 w 6681"/>
                              <a:gd name="T15" fmla="*/ 267 h 1108"/>
                              <a:gd name="T16" fmla="*/ 2912 w 6681"/>
                              <a:gd name="T17" fmla="*/ 203 h 1108"/>
                              <a:gd name="T18" fmla="*/ 2286 w 6681"/>
                              <a:gd name="T19" fmla="*/ 203 h 1108"/>
                              <a:gd name="T20" fmla="*/ 1745 w 6681"/>
                              <a:gd name="T21" fmla="*/ 225 h 1108"/>
                              <a:gd name="T22" fmla="*/ 1049 w 6681"/>
                              <a:gd name="T23" fmla="*/ 246 h 1108"/>
                              <a:gd name="T24" fmla="*/ 455 w 6681"/>
                              <a:gd name="T25" fmla="*/ 278 h 1108"/>
                              <a:gd name="T26" fmla="*/ 43 w 6681"/>
                              <a:gd name="T27" fmla="*/ 326 h 1108"/>
                              <a:gd name="T28" fmla="*/ 0 w 6681"/>
                              <a:gd name="T29" fmla="*/ 251 h 1108"/>
                              <a:gd name="T30" fmla="*/ 795 w 6681"/>
                              <a:gd name="T31" fmla="*/ 96 h 1108"/>
                              <a:gd name="T32" fmla="*/ 1376 w 6681"/>
                              <a:gd name="T33" fmla="*/ 53 h 1108"/>
                              <a:gd name="T34" fmla="*/ 1820 w 6681"/>
                              <a:gd name="T35" fmla="*/ 21 h 1108"/>
                              <a:gd name="T36" fmla="*/ 2307 w 6681"/>
                              <a:gd name="T37" fmla="*/ 0 h 1108"/>
                              <a:gd name="T38" fmla="*/ 2832 w 6681"/>
                              <a:gd name="T39" fmla="*/ 10 h 1108"/>
                              <a:gd name="T40" fmla="*/ 3298 w 6681"/>
                              <a:gd name="T41" fmla="*/ 21 h 1108"/>
                              <a:gd name="T42" fmla="*/ 4058 w 6681"/>
                              <a:gd name="T43" fmla="*/ 80 h 1108"/>
                              <a:gd name="T44" fmla="*/ 4706 w 6681"/>
                              <a:gd name="T45" fmla="*/ 128 h 1108"/>
                              <a:gd name="T46" fmla="*/ 5369 w 6681"/>
                              <a:gd name="T47" fmla="*/ 182 h 1108"/>
                              <a:gd name="T48" fmla="*/ 6258 w 6681"/>
                              <a:gd name="T49" fmla="*/ 300 h 1108"/>
                              <a:gd name="T50" fmla="*/ 6627 w 6681"/>
                              <a:gd name="T51" fmla="*/ 192 h 1108"/>
                              <a:gd name="T52" fmla="*/ 6681 w 6681"/>
                              <a:gd name="T53" fmla="*/ 428 h 1108"/>
                              <a:gd name="T54" fmla="*/ 6627 w 6681"/>
                              <a:gd name="T55" fmla="*/ 669 h 1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6681" h="1108">
                                <a:moveTo>
                                  <a:pt x="6627" y="669"/>
                                </a:moveTo>
                                <a:lnTo>
                                  <a:pt x="6151" y="956"/>
                                </a:lnTo>
                                <a:lnTo>
                                  <a:pt x="5948" y="1108"/>
                                </a:lnTo>
                                <a:lnTo>
                                  <a:pt x="5771" y="956"/>
                                </a:lnTo>
                                <a:lnTo>
                                  <a:pt x="5412" y="712"/>
                                </a:lnTo>
                                <a:lnTo>
                                  <a:pt x="4839" y="498"/>
                                </a:lnTo>
                                <a:lnTo>
                                  <a:pt x="4224" y="348"/>
                                </a:lnTo>
                                <a:lnTo>
                                  <a:pt x="3581" y="267"/>
                                </a:lnTo>
                                <a:lnTo>
                                  <a:pt x="2912" y="203"/>
                                </a:lnTo>
                                <a:lnTo>
                                  <a:pt x="2286" y="203"/>
                                </a:lnTo>
                                <a:lnTo>
                                  <a:pt x="1745" y="225"/>
                                </a:lnTo>
                                <a:lnTo>
                                  <a:pt x="1049" y="246"/>
                                </a:lnTo>
                                <a:lnTo>
                                  <a:pt x="455" y="278"/>
                                </a:lnTo>
                                <a:lnTo>
                                  <a:pt x="43" y="326"/>
                                </a:lnTo>
                                <a:lnTo>
                                  <a:pt x="0" y="251"/>
                                </a:lnTo>
                                <a:lnTo>
                                  <a:pt x="795" y="96"/>
                                </a:lnTo>
                                <a:lnTo>
                                  <a:pt x="1376" y="53"/>
                                </a:lnTo>
                                <a:lnTo>
                                  <a:pt x="1820" y="21"/>
                                </a:lnTo>
                                <a:lnTo>
                                  <a:pt x="2307" y="0"/>
                                </a:lnTo>
                                <a:lnTo>
                                  <a:pt x="2832" y="10"/>
                                </a:lnTo>
                                <a:lnTo>
                                  <a:pt x="3298" y="21"/>
                                </a:lnTo>
                                <a:lnTo>
                                  <a:pt x="4058" y="80"/>
                                </a:lnTo>
                                <a:lnTo>
                                  <a:pt x="4706" y="128"/>
                                </a:lnTo>
                                <a:lnTo>
                                  <a:pt x="5369" y="182"/>
                                </a:lnTo>
                                <a:lnTo>
                                  <a:pt x="6258" y="300"/>
                                </a:lnTo>
                                <a:lnTo>
                                  <a:pt x="6627" y="192"/>
                                </a:lnTo>
                                <a:lnTo>
                                  <a:pt x="6681" y="428"/>
                                </a:lnTo>
                                <a:lnTo>
                                  <a:pt x="6627" y="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5"/>
                        <wps:cNvSpPr>
                          <a:spLocks/>
                        </wps:cNvSpPr>
                        <wps:spPr bwMode="auto">
                          <a:xfrm>
                            <a:off x="1090" y="705"/>
                            <a:ext cx="571" cy="678"/>
                          </a:xfrm>
                          <a:custGeom>
                            <a:avLst/>
                            <a:gdLst>
                              <a:gd name="T0" fmla="*/ 206 w 571"/>
                              <a:gd name="T1" fmla="*/ 0 h 678"/>
                              <a:gd name="T2" fmla="*/ 340 w 571"/>
                              <a:gd name="T3" fmla="*/ 51 h 678"/>
                              <a:gd name="T4" fmla="*/ 448 w 571"/>
                              <a:gd name="T5" fmla="*/ 200 h 678"/>
                              <a:gd name="T6" fmla="*/ 509 w 571"/>
                              <a:gd name="T7" fmla="*/ 396 h 678"/>
                              <a:gd name="T8" fmla="*/ 571 w 571"/>
                              <a:gd name="T9" fmla="*/ 678 h 678"/>
                              <a:gd name="T10" fmla="*/ 304 w 571"/>
                              <a:gd name="T11" fmla="*/ 555 h 678"/>
                              <a:gd name="T12" fmla="*/ 52 w 571"/>
                              <a:gd name="T13" fmla="*/ 329 h 678"/>
                              <a:gd name="T14" fmla="*/ 0 w 571"/>
                              <a:gd name="T15" fmla="*/ 200 h 678"/>
                              <a:gd name="T16" fmla="*/ 16 w 571"/>
                              <a:gd name="T17" fmla="*/ 138 h 678"/>
                              <a:gd name="T18" fmla="*/ 83 w 571"/>
                              <a:gd name="T19" fmla="*/ 77 h 678"/>
                              <a:gd name="T20" fmla="*/ 206 w 571"/>
                              <a:gd name="T21" fmla="*/ 0 h 6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1" h="678">
                                <a:moveTo>
                                  <a:pt x="206" y="0"/>
                                </a:moveTo>
                                <a:lnTo>
                                  <a:pt x="340" y="51"/>
                                </a:lnTo>
                                <a:lnTo>
                                  <a:pt x="448" y="200"/>
                                </a:lnTo>
                                <a:lnTo>
                                  <a:pt x="509" y="396"/>
                                </a:lnTo>
                                <a:lnTo>
                                  <a:pt x="571" y="678"/>
                                </a:lnTo>
                                <a:lnTo>
                                  <a:pt x="304" y="555"/>
                                </a:lnTo>
                                <a:lnTo>
                                  <a:pt x="52" y="329"/>
                                </a:lnTo>
                                <a:lnTo>
                                  <a:pt x="0" y="200"/>
                                </a:lnTo>
                                <a:lnTo>
                                  <a:pt x="16" y="138"/>
                                </a:lnTo>
                                <a:lnTo>
                                  <a:pt x="83" y="77"/>
                                </a:lnTo>
                                <a:lnTo>
                                  <a:pt x="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4"/>
                        <wps:cNvSpPr>
                          <a:spLocks/>
                        </wps:cNvSpPr>
                        <wps:spPr bwMode="auto">
                          <a:xfrm>
                            <a:off x="1692" y="1461"/>
                            <a:ext cx="339" cy="894"/>
                          </a:xfrm>
                          <a:custGeom>
                            <a:avLst/>
                            <a:gdLst>
                              <a:gd name="T0" fmla="*/ 0 w 339"/>
                              <a:gd name="T1" fmla="*/ 0 h 894"/>
                              <a:gd name="T2" fmla="*/ 67 w 339"/>
                              <a:gd name="T3" fmla="*/ 894 h 894"/>
                              <a:gd name="T4" fmla="*/ 339 w 339"/>
                              <a:gd name="T5" fmla="*/ 879 h 894"/>
                              <a:gd name="T6" fmla="*/ 237 w 339"/>
                              <a:gd name="T7" fmla="*/ 586 h 894"/>
                              <a:gd name="T8" fmla="*/ 211 w 339"/>
                              <a:gd name="T9" fmla="*/ 462 h 894"/>
                              <a:gd name="T10" fmla="*/ 201 w 339"/>
                              <a:gd name="T11" fmla="*/ 279 h 894"/>
                              <a:gd name="T12" fmla="*/ 231 w 339"/>
                              <a:gd name="T13" fmla="*/ 164 h 894"/>
                              <a:gd name="T14" fmla="*/ 242 w 339"/>
                              <a:gd name="T15" fmla="*/ 118 h 894"/>
                              <a:gd name="T16" fmla="*/ 0 w 339"/>
                              <a:gd name="T17" fmla="*/ 0 h 8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39" h="894">
                                <a:moveTo>
                                  <a:pt x="0" y="0"/>
                                </a:moveTo>
                                <a:lnTo>
                                  <a:pt x="67" y="894"/>
                                </a:lnTo>
                                <a:lnTo>
                                  <a:pt x="339" y="879"/>
                                </a:lnTo>
                                <a:lnTo>
                                  <a:pt x="237" y="586"/>
                                </a:lnTo>
                                <a:lnTo>
                                  <a:pt x="211" y="462"/>
                                </a:lnTo>
                                <a:lnTo>
                                  <a:pt x="201" y="279"/>
                                </a:lnTo>
                                <a:lnTo>
                                  <a:pt x="231" y="164"/>
                                </a:lnTo>
                                <a:lnTo>
                                  <a:pt x="242" y="1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5A474D" id="Group 22" o:spid="_x0000_s1026" style="position:absolute;left:0;text-align:left;margin-left:37.05pt;margin-top:20.35pt;width:537pt;height:740.3pt;z-index:-251663364;mso-position-horizontal-relative:page;mso-position-vertical-relative:page" coordorigin="741,343" coordsize="10740,14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" o:allowincell="f">
                <v:shape id="Freeform 17" o:spid="_x0000_s1027" style="position:absolute;left:10245;top:343;width:324;height:763;visibility:visible;mso-wrap-style:square;v-text-anchor:top" coordsize="324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" path="m,156c20,78,136,,190,22v54,22,115,174,134,268l303,588c279,664,219,763,180,747l68,491c38,393,14,226,,156xe" fillcolor="#9bbb59 [3206]" stroked="f">
                  <v:path arrowok="t" o:connecttype="custom" o:connectlocs="0,156;190,22;324,290;303,588;180,747;68,491;0,156" o:connectangles="0,0,0,0,0,0,0"/>
                </v:shape>
                <v:shape id="Freeform 13" o:spid="_x0000_s1028" style="position:absolute;left:741;top:13320;width:678;height:685;visibility:visible;mso-wrap-style:square;v-text-anchor:top" coordsize="678,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" path="m678,49l205,,28,103,,328,134,664r177,21l459,614,558,473,643,198,678,49xe" fillcolor="#9bbb59 [3206]" stroked="f">
                  <v:path arrowok="t" o:connecttype="custom" o:connectlocs="678,49;205,0;28,103;0,328;134,664;311,685;459,614;558,473;643,198;678,49" o:connectangles="0,0,0,0,0,0,0,0,0,0"/>
                </v:shape>
                <v:shape id="Freeform 12" o:spid="_x0000_s1029" style="position:absolute;left:1419;top:6212;width:466;height:7306;visibility:visible;mso-wrap-style:square;v-text-anchor:top" coordsize="466,7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" path="m,7150l77,6014,233,3000,353,,466,2755r,1833l466,5613,374,6826r-35,480l,7150xe" fillcolor="#9bbb59 [3206]" stroked="f">
                  <v:path arrowok="t" o:connecttype="custom" o:connectlocs="0,7150;77,6014;233,3000;353,0;466,2755;466,4588;466,5613;374,6826;339,7306;0,7150" o:connectangles="0,0,0,0,0,0,0,0,0,0"/>
                </v:shape>
                <v:shape id="Freeform 11" o:spid="_x0000_s1030" style="position:absolute;left:1661;top:13418;width:7653;height:1731;visibility:visible;mso-wrap-style:square;v-text-anchor:top" coordsize="7653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" path="m112,516r100,494l162,1010c127,1059,13,1197,,1307r87,363l170,1731r133,-61l370,1490,253,1099r9,-167l520,924r682,86l2226,1140r1107,81l4715,1273,5988,1173r650,-83l7212,940,7653,699,6413,874,5189,940r-1581,9l2384,795,1635,549,1144,241,969,,907,50,112,516xe" fillcolor="#9bbb59 [3206]" stroked="f">
                  <v:path arrowok="t" o:connecttype="custom" o:connectlocs="112,516;212,1010;162,1010;0,1307;87,1670;170,1731;303,1670;370,1490;253,1099;262,932;520,924;1202,1010;2226,1140;3333,1221;4715,1273;5988,1173;6638,1090;7212,940;7653,699;6413,874;5189,940;3608,949;2384,795;1635,549;1144,241;969,0;907,50;112,516" o:connectangles="0,0,0,0,0,0,0,0,0,0,0,0,0,0,0,0,0,0,0,0,0,0,0,0,0,0,0,0"/>
                </v:shape>
                <v:shape id="Freeform 10" o:spid="_x0000_s1031" style="position:absolute;left:10263;top:13151;width:915;height:1807;visibility:visible;mso-wrap-style:square;v-text-anchor:top" coordsize="915,1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" path="m383,l127,50r48,150l67,616,,866r554,333l508,1241r116,383l724,1807r84,-42l915,1674r,-126l733,1341,599,1182,475,1116,383,xe" fillcolor="#9bbb59 [3206]" stroked="f">
                  <v:path arrowok="t" o:connecttype="custom" o:connectlocs="383,0;127,50;175,200;67,616;0,866;554,1199;508,1241;624,1624;724,1807;808,1765;915,1674;915,1548;733,1341;599,1182;475,1116;383,0" o:connectangles="0,0,0,0,0,0,0,0,0,0,0,0,0,0,0,0"/>
                </v:shape>
                <v:shape id="Freeform 9" o:spid="_x0000_s1032" style="position:absolute;left:10330;top:2169;width:487;height:8119;visibility:visible;mso-wrap-style:square;v-text-anchor:top" coordsize="487,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" path="m487,73l60,,,1702,60,5309,250,8119,291,4623,433,1144,487,73xe" fillcolor="#9bbb59 [3206]" stroked="f">
                  <v:path arrowok="t" o:connecttype="custom" o:connectlocs="487,73;60,0;0,1702;60,5309;250,8119;291,4623;433,1144;487,73" o:connectangles="0,0,0,0,0,0,0,0"/>
                </v:shape>
                <v:shape id="Freeform 8" o:spid="_x0000_s1033" style="position:absolute;left:10817;top:1548;width:664;height:694;visibility:visible;mso-wrap-style:square;v-text-anchor:top" coordsize="664,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" path="m,694r532,-9l608,621,664,521r,-228l565,103,436,,285,34,212,95r-74,77l74,302,30,481,,694xe" fillcolor="#9bbb59 [3206]" stroked="f">
                  <v:path arrowok="t" o:connecttype="custom" o:connectlocs="0,694;532,685;608,621;664,521;664,293;565,103;436,0;285,34;212,95;138,172;74,302;30,481;0,694" o:connectangles="0,0,0,0,0,0,0,0,0,0,0,0,0"/>
                </v:shape>
                <v:shape id="Freeform 7" o:spid="_x0000_s1034" style="position:absolute;left:10390;top:1548;width:190;height:621;visibility:visible;mso-wrap-style:square;v-text-anchor:top" coordsize="190,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" path="m173,l74,64,,621,56,586,48,560,151,349,190,155,173,xe" fillcolor="#9bbb59 [3206]" stroked="f">
                  <v:path arrowok="t" o:connecttype="custom" o:connectlocs="173,0;74,64;0,621;56,586;48,560;151,349;190,155;173,0" o:connectangles="0,0,0,0,0,0,0,0"/>
                </v:shape>
                <v:shape id="Freeform 6" o:spid="_x0000_s1035" style="position:absolute;left:3838;top:921;width:6681;height:1108;visibility:visible;mso-wrap-style:square;v-text-anchor:top" coordsize="6681,1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" path="m6627,669l6151,956r-203,152l5771,956,5412,712,4839,498,4224,348,3581,267,2912,203r-626,l1745,225r-696,21l455,278,43,326,,251,795,96,1376,53,1820,21,2307,r525,10l3298,21r760,59l4706,128r663,54l6258,300,6627,192r54,236l6627,669xe" fillcolor="#9bbb59 [3206]" stroked="f">
                  <v:path arrowok="t" o:connecttype="custom" o:connectlocs="6627,669;6151,956;5948,1108;5771,956;5412,712;4839,498;4224,348;3581,267;2912,203;2286,203;1745,225;1049,246;455,278;43,326;0,251;795,96;1376,53;1820,21;2307,0;2832,10;3298,21;4058,80;4706,128;5369,182;6258,300;6627,192;6681,428;6627,669" o:connectangles="0,0,0,0,0,0,0,0,0,0,0,0,0,0,0,0,0,0,0,0,0,0,0,0,0,0,0,0"/>
                </v:shape>
                <v:shape id="Freeform 5" o:spid="_x0000_s1036" style="position:absolute;left:1090;top:705;width:571;height:678;visibility:visible;mso-wrap-style:square;v-text-anchor:top" coordsize="571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" path="m206,l340,51,448,200r61,196l571,678,304,555,52,329,,200,16,138,83,77,206,xe" fillcolor="#9bbb59 [3206]" stroked="f">
                  <v:path arrowok="t" o:connecttype="custom" o:connectlocs="206,0;340,51;448,200;509,396;571,678;304,555;52,329;0,200;16,138;83,77;206,0" o:connectangles="0,0,0,0,0,0,0,0,0,0,0"/>
                </v:shape>
                <v:shape id="Freeform 4" o:spid="_x0000_s1037" style="position:absolute;left:1692;top:1461;width:339;height:894;visibility:visible;mso-wrap-style:square;v-text-anchor:top" coordsize="339,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" path="m,l67,894,339,879,237,586,211,462,201,279,231,164r11,-46l,xe" fillcolor="#9bbb59 [3206]" stroked="f">
                  <v:path arrowok="t" o:connecttype="custom" o:connectlocs="0,0;67,894;339,879;237,586;211,462;201,279;231,164;242,118;0,0" o:connectangles="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775" behindDoc="1" locked="0" layoutInCell="0" allowOverlap="1" wp14:anchorId="54856BFA" wp14:editId="54856BFB">
                <wp:simplePos x="0" y="0"/>
                <wp:positionH relativeFrom="page">
                  <wp:posOffset>1292225</wp:posOffset>
                </wp:positionH>
                <wp:positionV relativeFrom="page">
                  <wp:posOffset>2050415</wp:posOffset>
                </wp:positionV>
                <wp:extent cx="756285" cy="739775"/>
                <wp:effectExtent l="6350" t="2540" r="8890" b="635"/>
                <wp:wrapNone/>
                <wp:docPr id="13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" cy="73977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9B70DB" id="Oval 29" o:spid="_x0000_s1026" style="position:absolute;left:0;text-align:left;margin-left:101.75pt;margin-top:161.45pt;width:59.55pt;height:58.25pt;z-index:-2516567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" o:allowincell="f" fillcolor="#c0504d [3205]" stroked="f">
                <w10:wrap anchorx="page" anchory="page"/>
              </v:oval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4856BFC" wp14:editId="54856BFD">
                <wp:simplePos x="0" y="0"/>
                <wp:positionH relativeFrom="page">
                  <wp:posOffset>1149350</wp:posOffset>
                </wp:positionH>
                <wp:positionV relativeFrom="page">
                  <wp:posOffset>1678305</wp:posOffset>
                </wp:positionV>
                <wp:extent cx="1012190" cy="1292225"/>
                <wp:effectExtent l="0" t="1905" r="635" b="1270"/>
                <wp:wrapNone/>
                <wp:docPr id="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190" cy="129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856C1C" w14:textId="77777777" w:rsidR="00434A90" w:rsidRDefault="00434A90" w:rsidP="00D63B6F">
                            <w:r>
                              <w:rPr>
                                <w:noProof/>
                                <w:lang w:eastAsia="ja-JP"/>
                              </w:rPr>
                              <w:drawing>
                                <wp:inline distT="0" distB="0" distL="0" distR="0" wp14:anchorId="54856C2B" wp14:editId="54856C2C">
                                  <wp:extent cx="722377" cy="1062840"/>
                                  <wp:effectExtent l="19050" t="0" r="1523" b="0"/>
                                  <wp:docPr id="18" name="Picture 0" descr="ornament_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rnament_2.png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2377" cy="1062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56BFC" id="Text Box 18" o:spid="_x0000_s1033" type="#_x0000_t202" style="position:absolute;left:0;text-align:left;margin-left:90.5pt;margin-top:132.15pt;width:79.7pt;height:101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" o:allowincell="f" filled="f" stroked="f">
                <v:textbox>
                  <w:txbxContent>
                    <w:p w14:paraId="54856C1C" w14:textId="77777777" w:rsidR="00434A90" w:rsidRDefault="00434A90" w:rsidP="00D63B6F">
                      <w:r>
                        <w:rPr>
                          <w:noProof/>
                          <w:lang w:eastAsia="ja-JP"/>
                        </w:rPr>
                        <w:drawing>
                          <wp:inline distT="0" distB="0" distL="0" distR="0" wp14:anchorId="54856C2B" wp14:editId="54856C2C">
                            <wp:extent cx="722377" cy="1062840"/>
                            <wp:effectExtent l="19050" t="0" r="1523" b="0"/>
                            <wp:docPr id="18" name="Picture 0" descr="ornament_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rnament_2.png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2377" cy="10628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4856BFE" wp14:editId="54856BFF">
                <wp:simplePos x="0" y="0"/>
                <wp:positionH relativeFrom="page">
                  <wp:posOffset>2688590</wp:posOffset>
                </wp:positionH>
                <wp:positionV relativeFrom="page">
                  <wp:posOffset>741045</wp:posOffset>
                </wp:positionV>
                <wp:extent cx="1788160" cy="2214880"/>
                <wp:effectExtent l="2540" t="0" r="0" b="0"/>
                <wp:wrapNone/>
                <wp:docPr id="1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160" cy="221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856C1D" w14:textId="77777777" w:rsidR="00434A90" w:rsidRDefault="00434A90" w:rsidP="00D63B6F">
                            <w:r>
                              <w:rPr>
                                <w:noProof/>
                                <w:lang w:eastAsia="ja-JP"/>
                              </w:rPr>
                              <w:drawing>
                                <wp:inline distT="0" distB="0" distL="0" distR="0" wp14:anchorId="54856C2D" wp14:editId="54856C2E">
                                  <wp:extent cx="1249683" cy="1816640"/>
                                  <wp:effectExtent l="19050" t="0" r="7617" b="0"/>
                                  <wp:docPr id="19" name="Picture 5" descr="ornament_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rnament_1.png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9683" cy="18166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56BFE" id="Text Box 19" o:spid="_x0000_s1034" type="#_x0000_t202" style="position:absolute;left:0;text-align:left;margin-left:211.7pt;margin-top:58.35pt;width:140.8pt;height:174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" o:allowincell="f" filled="f" stroked="f">
                <v:textbox>
                  <w:txbxContent>
                    <w:p w14:paraId="54856C1D" w14:textId="77777777" w:rsidR="00434A90" w:rsidRDefault="00434A90" w:rsidP="00D63B6F">
                      <w:r>
                        <w:rPr>
                          <w:noProof/>
                          <w:lang w:eastAsia="ja-JP"/>
                        </w:rPr>
                        <w:drawing>
                          <wp:inline distT="0" distB="0" distL="0" distR="0" wp14:anchorId="54856C2D" wp14:editId="54856C2E">
                            <wp:extent cx="1249683" cy="1816640"/>
                            <wp:effectExtent l="19050" t="0" r="7617" b="0"/>
                            <wp:docPr id="19" name="Picture 5" descr="ornament_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rnament_1.png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9683" cy="18166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54856C00" wp14:editId="54856C01">
                <wp:simplePos x="0" y="0"/>
                <wp:positionH relativeFrom="page">
                  <wp:posOffset>6728460</wp:posOffset>
                </wp:positionH>
                <wp:positionV relativeFrom="page">
                  <wp:posOffset>1428115</wp:posOffset>
                </wp:positionV>
                <wp:extent cx="790575" cy="908050"/>
                <wp:effectExtent l="3810" t="0" r="0" b="0"/>
                <wp:wrapNone/>
                <wp:docPr id="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856C1E" w14:textId="77777777" w:rsidR="00460050" w:rsidRDefault="00460050" w:rsidP="00D63B6F">
                            <w:r>
                              <w:rPr>
                                <w:noProof/>
                                <w:lang w:eastAsia="ja-JP"/>
                              </w:rPr>
                              <w:drawing>
                                <wp:inline distT="0" distB="0" distL="0" distR="0" wp14:anchorId="54856C2F" wp14:editId="54856C30">
                                  <wp:extent cx="476473" cy="701040"/>
                                  <wp:effectExtent l="19050" t="0" r="0" b="0"/>
                                  <wp:docPr id="6" name="Picture 0" descr="ornament_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rnament_2.png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7145" cy="7020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56C00" id="Text Box 32" o:spid="_x0000_s1035" type="#_x0000_t202" style="position:absolute;left:0;text-align:left;margin-left:529.8pt;margin-top:112.45pt;width:62.25pt;height:71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" o:allowincell="f" filled="f" stroked="f">
                <v:textbox>
                  <w:txbxContent>
                    <w:p w14:paraId="54856C1E" w14:textId="77777777" w:rsidR="00460050" w:rsidRDefault="00460050" w:rsidP="00D63B6F">
                      <w:r>
                        <w:rPr>
                          <w:noProof/>
                          <w:lang w:eastAsia="ja-JP"/>
                        </w:rPr>
                        <w:drawing>
                          <wp:inline distT="0" distB="0" distL="0" distR="0" wp14:anchorId="54856C2F" wp14:editId="54856C30">
                            <wp:extent cx="476473" cy="701040"/>
                            <wp:effectExtent l="19050" t="0" r="0" b="0"/>
                            <wp:docPr id="6" name="Picture 0" descr="ornament_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rnament_2.png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7145" cy="7020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657188" w:rsidSect="00657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17DEA" w14:textId="77777777" w:rsidR="00F11989" w:rsidRDefault="00F11989" w:rsidP="00D73E5C">
      <w:r>
        <w:separator/>
      </w:r>
    </w:p>
  </w:endnote>
  <w:endnote w:type="continuationSeparator" w:id="0">
    <w:p w14:paraId="14AB87F7" w14:textId="77777777" w:rsidR="00F11989" w:rsidRDefault="00F11989" w:rsidP="00D73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ADGothicJP Medium">
    <w:altName w:val="游ゴシック"/>
    <w:charset w:val="80"/>
    <w:family w:val="modern"/>
    <w:pitch w:val="fixed"/>
    <w:sig w:usb0="80000283" w:usb1="3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3B717" w14:textId="77777777" w:rsidR="00F11989" w:rsidRDefault="00F11989" w:rsidP="00D73E5C">
      <w:r>
        <w:separator/>
      </w:r>
    </w:p>
  </w:footnote>
  <w:footnote w:type="continuationSeparator" w:id="0">
    <w:p w14:paraId="19FC9187" w14:textId="77777777" w:rsidR="00F11989" w:rsidRDefault="00F11989" w:rsidP="00D73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7791D"/>
    <w:multiLevelType w:val="hybridMultilevel"/>
    <w:tmpl w:val="93186446"/>
    <w:lvl w:ilvl="0" w:tplc="577A7A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926A1D"/>
    <w:multiLevelType w:val="hybridMultilevel"/>
    <w:tmpl w:val="FAC88DC4"/>
    <w:lvl w:ilvl="0" w:tplc="6EA65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01297103">
    <w:abstractNumId w:val="1"/>
  </w:num>
  <w:num w:numId="2" w16cid:durableId="1304701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6D0"/>
    <w:rsid w:val="00036CE2"/>
    <w:rsid w:val="00044BB6"/>
    <w:rsid w:val="00080CE3"/>
    <w:rsid w:val="000D7173"/>
    <w:rsid w:val="001716D0"/>
    <w:rsid w:val="001900FF"/>
    <w:rsid w:val="00195DA8"/>
    <w:rsid w:val="001C037B"/>
    <w:rsid w:val="001D013D"/>
    <w:rsid w:val="00261532"/>
    <w:rsid w:val="002736D0"/>
    <w:rsid w:val="00340831"/>
    <w:rsid w:val="003458B7"/>
    <w:rsid w:val="0041075F"/>
    <w:rsid w:val="00434A90"/>
    <w:rsid w:val="00445751"/>
    <w:rsid w:val="00460050"/>
    <w:rsid w:val="004C468A"/>
    <w:rsid w:val="004C630E"/>
    <w:rsid w:val="00524FC5"/>
    <w:rsid w:val="00542C40"/>
    <w:rsid w:val="00547C27"/>
    <w:rsid w:val="00554927"/>
    <w:rsid w:val="005B306C"/>
    <w:rsid w:val="005F07D1"/>
    <w:rsid w:val="00657188"/>
    <w:rsid w:val="006818B6"/>
    <w:rsid w:val="00692C23"/>
    <w:rsid w:val="007365C0"/>
    <w:rsid w:val="007432E0"/>
    <w:rsid w:val="007E2BD0"/>
    <w:rsid w:val="008017E7"/>
    <w:rsid w:val="0087036F"/>
    <w:rsid w:val="00882331"/>
    <w:rsid w:val="008A5DA4"/>
    <w:rsid w:val="008B1F30"/>
    <w:rsid w:val="008D064C"/>
    <w:rsid w:val="008D7C7A"/>
    <w:rsid w:val="008F4F61"/>
    <w:rsid w:val="00972061"/>
    <w:rsid w:val="0097333A"/>
    <w:rsid w:val="009E126D"/>
    <w:rsid w:val="00A510C0"/>
    <w:rsid w:val="00A64647"/>
    <w:rsid w:val="00AA565E"/>
    <w:rsid w:val="00AC60B0"/>
    <w:rsid w:val="00BB0F84"/>
    <w:rsid w:val="00BB6BD8"/>
    <w:rsid w:val="00C03ADE"/>
    <w:rsid w:val="00C32432"/>
    <w:rsid w:val="00CB5FCD"/>
    <w:rsid w:val="00CB6938"/>
    <w:rsid w:val="00D63B6F"/>
    <w:rsid w:val="00D73E5C"/>
    <w:rsid w:val="00D75C9F"/>
    <w:rsid w:val="00D920B0"/>
    <w:rsid w:val="00DB17E5"/>
    <w:rsid w:val="00DF3A7F"/>
    <w:rsid w:val="00E004E6"/>
    <w:rsid w:val="00E055CA"/>
    <w:rsid w:val="00E55DCD"/>
    <w:rsid w:val="00E6210C"/>
    <w:rsid w:val="00EF015B"/>
    <w:rsid w:val="00EF309E"/>
    <w:rsid w:val="00F03C26"/>
    <w:rsid w:val="00F06832"/>
    <w:rsid w:val="00F11989"/>
    <w:rsid w:val="00F346B6"/>
    <w:rsid w:val="00F840AF"/>
    <w:rsid w:val="00FA5A27"/>
    <w:rsid w:val="00FE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856BDD"/>
  <w15:docId w15:val="{6BD17202-190C-4444-894D-17D21225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B6F"/>
    <w:pPr>
      <w:spacing w:after="0" w:line="240" w:lineRule="auto"/>
      <w:jc w:val="center"/>
    </w:pPr>
    <w:rPr>
      <w:rFonts w:asciiTheme="majorHAnsi" w:hAnsiTheme="majorHAnsi"/>
      <w:color w:val="404040" w:themeColor="text1" w:themeTint="BF"/>
    </w:rPr>
  </w:style>
  <w:style w:type="paragraph" w:styleId="1">
    <w:name w:val="heading 1"/>
    <w:basedOn w:val="a"/>
    <w:next w:val="a"/>
    <w:link w:val="10"/>
    <w:uiPriority w:val="9"/>
    <w:qFormat/>
    <w:rsid w:val="00D63B6F"/>
    <w:pPr>
      <w:spacing w:before="400" w:after="240" w:line="192" w:lineRule="auto"/>
      <w:outlineLvl w:val="0"/>
    </w:pPr>
    <w:rPr>
      <w:b/>
      <w:color w:val="C0504D" w:themeColor="accent2"/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0C0"/>
    <w:rPr>
      <w:rFonts w:ascii="Tahoma" w:hAnsi="Tahoma" w:cs="Tahoma"/>
      <w:sz w:val="16"/>
      <w:szCs w:val="16"/>
    </w:rPr>
  </w:style>
  <w:style w:type="character" w:customStyle="1" w:styleId="a4">
    <w:name w:val="吹き出し (文字)"/>
    <w:basedOn w:val="a0"/>
    <w:link w:val="a3"/>
    <w:uiPriority w:val="99"/>
    <w:semiHidden/>
    <w:rsid w:val="00A510C0"/>
    <w:rPr>
      <w:rFonts w:ascii="Tahoma" w:hAnsi="Tahoma" w:cs="Tahoma"/>
      <w:sz w:val="16"/>
      <w:szCs w:val="16"/>
    </w:rPr>
  </w:style>
  <w:style w:type="character" w:customStyle="1" w:styleId="10">
    <w:name w:val="見出し 1 (文字)"/>
    <w:basedOn w:val="a0"/>
    <w:link w:val="1"/>
    <w:uiPriority w:val="9"/>
    <w:rsid w:val="00D63B6F"/>
    <w:rPr>
      <w:rFonts w:asciiTheme="majorHAnsi" w:hAnsiTheme="majorHAnsi"/>
      <w:b/>
      <w:color w:val="C0504D" w:themeColor="accent2"/>
      <w:sz w:val="96"/>
      <w:szCs w:val="96"/>
    </w:rPr>
  </w:style>
  <w:style w:type="paragraph" w:customStyle="1" w:styleId="CompanyName">
    <w:name w:val="Company Name"/>
    <w:basedOn w:val="a"/>
    <w:qFormat/>
    <w:rsid w:val="00D63B6F"/>
    <w:rPr>
      <w:sz w:val="28"/>
      <w:szCs w:val="28"/>
    </w:rPr>
  </w:style>
  <w:style w:type="paragraph" w:customStyle="1" w:styleId="DateTime">
    <w:name w:val="Date &amp; Time"/>
    <w:basedOn w:val="a"/>
    <w:qFormat/>
    <w:rsid w:val="00D63B6F"/>
    <w:rPr>
      <w:color w:val="76923C" w:themeColor="accent3" w:themeShade="BF"/>
      <w:sz w:val="52"/>
      <w:szCs w:val="52"/>
    </w:rPr>
  </w:style>
  <w:style w:type="paragraph" w:customStyle="1" w:styleId="Italic">
    <w:name w:val="Italic"/>
    <w:basedOn w:val="a"/>
    <w:qFormat/>
    <w:rsid w:val="00D63B6F"/>
    <w:rPr>
      <w:i/>
    </w:rPr>
  </w:style>
  <w:style w:type="paragraph" w:styleId="a5">
    <w:name w:val="List Paragraph"/>
    <w:basedOn w:val="a"/>
    <w:uiPriority w:val="34"/>
    <w:qFormat/>
    <w:rsid w:val="001716D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73E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3E5C"/>
    <w:rPr>
      <w:rFonts w:asciiTheme="majorHAnsi" w:hAnsiTheme="majorHAnsi"/>
      <w:color w:val="404040" w:themeColor="text1" w:themeTint="BF"/>
    </w:rPr>
  </w:style>
  <w:style w:type="paragraph" w:styleId="a8">
    <w:name w:val="footer"/>
    <w:basedOn w:val="a"/>
    <w:link w:val="a9"/>
    <w:uiPriority w:val="99"/>
    <w:unhideWhenUsed/>
    <w:rsid w:val="00D73E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3E5C"/>
    <w:rPr>
      <w:rFonts w:asciiTheme="majorHAnsi" w:hAnsiTheme="majorHAns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mi\AppData\Roaming\Microsoft\Templates\&#12497;&#12540;&#12486;&#12451;&#12398;&#25307;&#24453;&#29366;%20(&#12459;&#12472;&#12517;&#12450;&#12523;%20-%20&#36196;&#12392;&#32209;&#12398;&#27169;&#27096;)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odule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5D2BFFF-53EB-46E7-A89D-2BA27CAC30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パーティの招待状 (カジュアル - 赤と緑の模様)(2)</Template>
  <TotalTime>12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Holiday party invitation with red and green ornaments (Informal design)</vt:lpstr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Holiday party invitation with red and green ornaments (Informal design)</dc:title>
  <dc:creator>mimi</dc:creator>
  <cp:keywords/>
  <cp:lastModifiedBy>稔 石川</cp:lastModifiedBy>
  <cp:revision>4</cp:revision>
  <cp:lastPrinted>2023-11-14T09:50:00Z</cp:lastPrinted>
  <dcterms:created xsi:type="dcterms:W3CDTF">2024-11-22T09:50:00Z</dcterms:created>
  <dcterms:modified xsi:type="dcterms:W3CDTF">2024-12-06T02:57:00Z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TC102480669990</vt:lpwstr>
  </property>
</Properties>
</file>